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A1" w:rsidRPr="00CC379D" w:rsidRDefault="00250BA1" w:rsidP="00250BA1">
      <w:pPr>
        <w:pStyle w:val="Default"/>
        <w:rPr>
          <w:rFonts w:ascii="Suisse Int'l" w:hAnsi="Suisse Int'l" w:cs="Suisse Int'l"/>
          <w:b/>
          <w:bCs/>
          <w:color w:val="174489"/>
          <w:sz w:val="32"/>
          <w:szCs w:val="32"/>
        </w:rPr>
      </w:pPr>
    </w:p>
    <w:p w:rsidR="00CC379D" w:rsidRPr="00595E20" w:rsidRDefault="00CC379D" w:rsidP="00CC379D">
      <w:pPr>
        <w:spacing w:after="0" w:line="240" w:lineRule="auto"/>
        <w:contextualSpacing/>
        <w:rPr>
          <w:rFonts w:ascii="Suisse Int'l" w:hAnsi="Suisse Int'l" w:cs="Suisse Int'l"/>
          <w:sz w:val="18"/>
          <w:szCs w:val="18"/>
        </w:rPr>
      </w:pPr>
      <w:r w:rsidRPr="00595E20">
        <w:rPr>
          <w:rFonts w:ascii="Suisse Int'l" w:hAnsi="Suisse Int'l" w:cs="Suisse Int'l" w:hint="cs"/>
          <w:sz w:val="18"/>
          <w:szCs w:val="18"/>
        </w:rPr>
        <w:t xml:space="preserve">À adresser par courriel à : </w:t>
      </w:r>
      <w:hyperlink r:id="rId8" w:history="1">
        <w:r w:rsidRPr="00595E20">
          <w:rPr>
            <w:rStyle w:val="Lienhypertexte"/>
            <w:rFonts w:ascii="Suisse Int'l" w:hAnsi="Suisse Int'l" w:cs="Suisse Int'l" w:hint="cs"/>
            <w:b/>
            <w:sz w:val="18"/>
            <w:szCs w:val="18"/>
          </w:rPr>
          <w:t>odp@ville-saintes.fr</w:t>
        </w:r>
      </w:hyperlink>
    </w:p>
    <w:p w:rsidR="00CC379D" w:rsidRPr="00595E20" w:rsidRDefault="00DA10D7" w:rsidP="00DA10D7">
      <w:pPr>
        <w:tabs>
          <w:tab w:val="left" w:pos="3261"/>
        </w:tabs>
        <w:spacing w:after="0" w:line="240" w:lineRule="auto"/>
        <w:contextualSpacing/>
        <w:rPr>
          <w:rFonts w:ascii="Suisse Int'l" w:hAnsi="Suisse Int'l" w:cs="Suisse Int'l"/>
          <w:sz w:val="18"/>
          <w:szCs w:val="18"/>
        </w:rPr>
      </w:pPr>
      <w:r w:rsidRPr="00595E20">
        <w:rPr>
          <w:rFonts w:ascii="Suisse Int'l" w:hAnsi="Suisse Int'l" w:cs="Suisse Int'l"/>
          <w:sz w:val="18"/>
          <w:szCs w:val="18"/>
        </w:rPr>
        <w:t xml:space="preserve">Ou par voie postale : </w:t>
      </w:r>
      <w:r w:rsidRPr="00595E20">
        <w:rPr>
          <w:rFonts w:ascii="Suisse Int'l" w:hAnsi="Suisse Int'l" w:cs="Suisse Int'l"/>
          <w:sz w:val="18"/>
          <w:szCs w:val="18"/>
        </w:rPr>
        <w:tab/>
      </w:r>
      <w:r w:rsidR="00CC379D" w:rsidRPr="00595E20">
        <w:rPr>
          <w:rFonts w:ascii="Suisse Int'l" w:hAnsi="Suisse Int'l" w:cs="Suisse Int'l" w:hint="cs"/>
          <w:sz w:val="18"/>
          <w:szCs w:val="18"/>
        </w:rPr>
        <w:t>Hôtel de Ville de Saintes</w:t>
      </w:r>
      <w:r w:rsidR="00692D5B" w:rsidRPr="00595E20">
        <w:rPr>
          <w:rFonts w:ascii="Suisse Int'l" w:hAnsi="Suisse Int'l" w:cs="Suisse Int'l"/>
          <w:sz w:val="18"/>
          <w:szCs w:val="18"/>
        </w:rPr>
        <w:t xml:space="preserve">, </w:t>
      </w:r>
      <w:r w:rsidR="00CC379D" w:rsidRPr="00595E20">
        <w:rPr>
          <w:rFonts w:ascii="Suisse Int'l" w:hAnsi="Suisse Int'l" w:cs="Suisse Int'l" w:hint="cs"/>
          <w:sz w:val="18"/>
          <w:szCs w:val="18"/>
        </w:rPr>
        <w:t>Direction des Infrastructures</w:t>
      </w:r>
    </w:p>
    <w:p w:rsidR="00CC379D" w:rsidRPr="00595E20" w:rsidRDefault="00DA10D7" w:rsidP="00DA10D7">
      <w:pPr>
        <w:tabs>
          <w:tab w:val="left" w:pos="3119"/>
        </w:tabs>
        <w:spacing w:after="0" w:line="240" w:lineRule="auto"/>
        <w:contextualSpacing/>
        <w:rPr>
          <w:rFonts w:ascii="Suisse Int'l" w:hAnsi="Suisse Int'l" w:cs="Suisse Int'l"/>
          <w:sz w:val="18"/>
          <w:szCs w:val="18"/>
        </w:rPr>
      </w:pPr>
      <w:r w:rsidRPr="00595E20">
        <w:rPr>
          <w:rFonts w:ascii="Suisse Int'l" w:hAnsi="Suisse Int'l" w:cs="Suisse Int'l"/>
          <w:sz w:val="18"/>
          <w:szCs w:val="18"/>
        </w:rPr>
        <w:tab/>
      </w:r>
      <w:r w:rsidR="00CC379D" w:rsidRPr="00595E20">
        <w:rPr>
          <w:rFonts w:ascii="Suisse Int'l" w:hAnsi="Suisse Int'l" w:cs="Suisse Int'l" w:hint="cs"/>
          <w:sz w:val="18"/>
          <w:szCs w:val="18"/>
        </w:rPr>
        <w:t xml:space="preserve">Square André </w:t>
      </w:r>
      <w:proofErr w:type="spellStart"/>
      <w:r w:rsidR="00CC379D" w:rsidRPr="00595E20">
        <w:rPr>
          <w:rFonts w:ascii="Suisse Int'l" w:hAnsi="Suisse Int'l" w:cs="Suisse Int'l" w:hint="cs"/>
          <w:sz w:val="18"/>
          <w:szCs w:val="18"/>
        </w:rPr>
        <w:t>Maudet</w:t>
      </w:r>
      <w:proofErr w:type="spellEnd"/>
      <w:r w:rsidR="00CC379D" w:rsidRPr="00595E20">
        <w:rPr>
          <w:rFonts w:ascii="Suisse Int'l" w:hAnsi="Suisse Int'l" w:cs="Suisse Int'l" w:hint="cs"/>
          <w:sz w:val="18"/>
          <w:szCs w:val="18"/>
        </w:rPr>
        <w:t xml:space="preserve"> – BP 20319</w:t>
      </w:r>
      <w:r w:rsidR="00692D5B" w:rsidRPr="00595E20">
        <w:rPr>
          <w:rFonts w:ascii="Suisse Int'l" w:hAnsi="Suisse Int'l" w:cs="Suisse Int'l"/>
          <w:sz w:val="18"/>
          <w:szCs w:val="18"/>
        </w:rPr>
        <w:t xml:space="preserve">, </w:t>
      </w:r>
      <w:r w:rsidR="00CC379D" w:rsidRPr="00595E20">
        <w:rPr>
          <w:rFonts w:ascii="Suisse Int'l" w:hAnsi="Suisse Int'l" w:cs="Suisse Int'l" w:hint="cs"/>
          <w:sz w:val="18"/>
          <w:szCs w:val="18"/>
        </w:rPr>
        <w:t>17107 SAINTES CEDEX</w:t>
      </w:r>
    </w:p>
    <w:p w:rsidR="00CC379D" w:rsidRDefault="00DA10D7" w:rsidP="00595E20">
      <w:pPr>
        <w:tabs>
          <w:tab w:val="left" w:pos="4395"/>
        </w:tabs>
        <w:spacing w:after="0" w:line="240" w:lineRule="auto"/>
        <w:contextualSpacing/>
        <w:rPr>
          <w:rFonts w:ascii="Suisse Int'l" w:hAnsi="Suisse Int'l" w:cs="Suisse Int'l"/>
          <w:sz w:val="18"/>
          <w:szCs w:val="18"/>
        </w:rPr>
      </w:pPr>
      <w:r w:rsidRPr="00595E20">
        <w:rPr>
          <w:rFonts w:ascii="Suisse Int'l" w:hAnsi="Suisse Int'l" w:cs="Suisse Int'l"/>
          <w:sz w:val="18"/>
          <w:szCs w:val="18"/>
        </w:rPr>
        <w:tab/>
      </w:r>
      <w:r w:rsidR="00CC379D" w:rsidRPr="00595E20">
        <w:rPr>
          <w:rFonts w:ascii="Suisse Int'l" w:hAnsi="Suisse Int'l" w:cs="Suisse Int'l" w:hint="cs"/>
          <w:sz w:val="18"/>
          <w:szCs w:val="18"/>
        </w:rPr>
        <w:t>Téléphone : 05 46 98 17 79</w:t>
      </w:r>
    </w:p>
    <w:p w:rsidR="00595E20" w:rsidRPr="00595E20" w:rsidRDefault="00595E20" w:rsidP="00595E20">
      <w:pPr>
        <w:tabs>
          <w:tab w:val="left" w:pos="4395"/>
        </w:tabs>
        <w:spacing w:after="0" w:line="240" w:lineRule="auto"/>
        <w:contextualSpacing/>
        <w:rPr>
          <w:rFonts w:ascii="Suisse Int'l" w:hAnsi="Suisse Int'l" w:cs="Suisse Int'l"/>
          <w:sz w:val="10"/>
          <w:szCs w:val="10"/>
        </w:rPr>
      </w:pPr>
    </w:p>
    <w:tbl>
      <w:tblPr>
        <w:tblW w:w="1098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3"/>
        <w:gridCol w:w="4986"/>
      </w:tblGrid>
      <w:tr w:rsidR="00CC379D" w:rsidRPr="00CC379D" w:rsidTr="00692D5B">
        <w:trPr>
          <w:trHeight w:val="70"/>
        </w:trPr>
        <w:tc>
          <w:tcPr>
            <w:tcW w:w="10989" w:type="dxa"/>
            <w:gridSpan w:val="2"/>
            <w:tcBorders>
              <w:bottom w:val="single" w:sz="4" w:space="0" w:color="auto"/>
            </w:tcBorders>
            <w:shd w:val="clear" w:color="auto" w:fill="174489"/>
            <w:vAlign w:val="center"/>
          </w:tcPr>
          <w:p w:rsidR="00CC379D" w:rsidRPr="00692D5B" w:rsidRDefault="00CC379D" w:rsidP="00D56271">
            <w:pPr>
              <w:tabs>
                <w:tab w:val="left" w:pos="2268"/>
                <w:tab w:val="left" w:pos="4820"/>
              </w:tabs>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1°-Identité du demandeur</w:t>
            </w:r>
          </w:p>
        </w:tc>
      </w:tr>
      <w:tr w:rsidR="00CC379D" w:rsidRPr="00CC379D" w:rsidTr="00CC379D">
        <w:trPr>
          <w:trHeight w:val="591"/>
        </w:trPr>
        <w:tc>
          <w:tcPr>
            <w:tcW w:w="10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79D" w:rsidRPr="00595E20" w:rsidRDefault="00CC379D" w:rsidP="00D56271">
            <w:pPr>
              <w:pBdr>
                <w:left w:val="single" w:sz="4" w:space="4" w:color="auto"/>
                <w:right w:val="single" w:sz="4" w:space="4" w:color="auto"/>
                <w:bar w:val="single" w:sz="4" w:color="auto"/>
              </w:pBdr>
              <w:tabs>
                <w:tab w:val="right" w:pos="5103"/>
                <w:tab w:val="left" w:pos="5387"/>
              </w:tabs>
              <w:spacing w:after="0" w:line="240" w:lineRule="auto"/>
              <w:contextualSpacing/>
              <w:rPr>
                <w:rFonts w:ascii="Suisse Int'l" w:hAnsi="Suisse Int'l" w:cs="Suisse Int'l"/>
                <w:b/>
                <w:sz w:val="10"/>
                <w:szCs w:val="10"/>
              </w:rPr>
            </w:pPr>
          </w:p>
          <w:p w:rsidR="00CC379D" w:rsidRPr="00692D5B" w:rsidRDefault="00CC379D" w:rsidP="00D56271">
            <w:pPr>
              <w:pBdr>
                <w:left w:val="single" w:sz="4" w:space="4" w:color="auto"/>
                <w:right w:val="single" w:sz="4" w:space="4" w:color="auto"/>
                <w:bar w:val="single" w:sz="4" w:color="auto"/>
              </w:pBdr>
              <w:tabs>
                <w:tab w:val="right" w:pos="5103"/>
                <w:tab w:val="left" w:pos="5387"/>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r w:rsidRPr="00692D5B">
              <w:rPr>
                <w:rFonts w:ascii="Suisse Int'l" w:hAnsi="Suisse Int'l" w:cs="Suisse Int'l" w:hint="cs"/>
                <w:b/>
                <w:sz w:val="18"/>
                <w:szCs w:val="18"/>
                <w:u w:val="single"/>
              </w:rPr>
              <w:t>Vous êtes un particulier</w:t>
            </w:r>
            <w:r w:rsidRPr="00692D5B">
              <w:rPr>
                <w:rFonts w:ascii="Suisse Int'l" w:hAnsi="Suisse Int'l" w:cs="Suisse Int'l" w:hint="cs"/>
                <w:sz w:val="18"/>
                <w:szCs w:val="18"/>
              </w:rPr>
              <w:t> :</w:t>
            </w: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Madame</w:t>
            </w: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Monsieur</w:t>
            </w:r>
          </w:p>
          <w:p w:rsidR="00CC379D" w:rsidRPr="00692D5B" w:rsidRDefault="00CC379D" w:rsidP="00D56271">
            <w:pPr>
              <w:pBdr>
                <w:left w:val="single" w:sz="4" w:space="4" w:color="auto"/>
                <w:right w:val="single" w:sz="4" w:space="4" w:color="auto"/>
                <w:bar w:val="single" w:sz="4" w:color="auto"/>
              </w:pBdr>
              <w:tabs>
                <w:tab w:val="right" w:leader="dot" w:pos="5103"/>
                <w:tab w:val="left" w:pos="5387"/>
                <w:tab w:val="right" w:leader="dot" w:pos="10773"/>
              </w:tabs>
              <w:spacing w:after="0" w:line="240" w:lineRule="auto"/>
              <w:contextualSpacing/>
              <w:rPr>
                <w:rFonts w:ascii="Suisse Int'l" w:hAnsi="Suisse Int'l" w:cs="Suisse Int'l"/>
                <w:sz w:val="18"/>
                <w:szCs w:val="18"/>
              </w:rPr>
            </w:pPr>
          </w:p>
          <w:p w:rsidR="00CC379D" w:rsidRPr="00692D5B" w:rsidRDefault="00CC379D" w:rsidP="00D56271">
            <w:pPr>
              <w:pBdr>
                <w:left w:val="single" w:sz="4" w:space="4" w:color="auto"/>
                <w:right w:val="single" w:sz="4" w:space="4" w:color="auto"/>
                <w:bar w:val="single" w:sz="4" w:color="auto"/>
              </w:pBdr>
              <w:tabs>
                <w:tab w:val="right" w:leader="dot" w:pos="5103"/>
                <w:tab w:val="left" w:pos="5387"/>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Nom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Prénom : </w:t>
            </w:r>
            <w:r w:rsidRPr="00692D5B">
              <w:rPr>
                <w:rFonts w:ascii="Suisse Int'l" w:hAnsi="Suisse Int'l" w:cs="Suisse Int'l" w:hint="cs"/>
                <w:sz w:val="18"/>
                <w:szCs w:val="18"/>
              </w:rPr>
              <w:tab/>
            </w:r>
          </w:p>
          <w:p w:rsidR="00CC379D" w:rsidRPr="00692D5B" w:rsidRDefault="00CC379D" w:rsidP="00D56271">
            <w:pPr>
              <w:pBdr>
                <w:left w:val="single" w:sz="4" w:space="4" w:color="auto"/>
                <w:right w:val="single" w:sz="4" w:space="4" w:color="auto"/>
                <w:bar w:val="single" w:sz="4" w:color="auto"/>
              </w:pBdr>
              <w:tabs>
                <w:tab w:val="right" w:leader="dot" w:pos="5103"/>
                <w:tab w:val="left" w:pos="5387"/>
                <w:tab w:val="right" w:leader="dot" w:pos="10773"/>
              </w:tabs>
              <w:spacing w:after="0" w:line="240" w:lineRule="auto"/>
              <w:contextualSpacing/>
              <w:rPr>
                <w:rFonts w:ascii="Suisse Int'l" w:hAnsi="Suisse Int'l" w:cs="Suisse Int'l"/>
                <w:sz w:val="18"/>
                <w:szCs w:val="18"/>
              </w:rPr>
            </w:pPr>
          </w:p>
          <w:p w:rsidR="00CC379D" w:rsidRPr="00692D5B" w:rsidRDefault="00CC379D" w:rsidP="00D56271">
            <w:pPr>
              <w:tabs>
                <w:tab w:val="left" w:pos="2552"/>
                <w:tab w:val="left" w:pos="3969"/>
              </w:tabs>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r w:rsidRPr="00692D5B">
              <w:rPr>
                <w:rFonts w:ascii="Suisse Int'l" w:hAnsi="Suisse Int'l" w:cs="Suisse Int'l" w:hint="cs"/>
                <w:b/>
                <w:sz w:val="18"/>
                <w:szCs w:val="18"/>
                <w:u w:val="single"/>
              </w:rPr>
              <w:t>Vous êtes une personne morale</w:t>
            </w:r>
            <w:r w:rsidRPr="00692D5B">
              <w:rPr>
                <w:rFonts w:ascii="Suisse Int'l" w:hAnsi="Suisse Int'l" w:cs="Suisse Int'l" w:hint="cs"/>
                <w:b/>
                <w:sz w:val="18"/>
                <w:szCs w:val="18"/>
              </w:rPr>
              <w:t xml:space="preserve"> : </w:t>
            </w:r>
          </w:p>
          <w:p w:rsidR="00CC379D" w:rsidRPr="00692D5B" w:rsidRDefault="00CC379D" w:rsidP="00D56271">
            <w:pPr>
              <w:tabs>
                <w:tab w:val="left" w:pos="2552"/>
                <w:tab w:val="left" w:pos="3969"/>
              </w:tabs>
              <w:spacing w:after="0" w:line="240" w:lineRule="auto"/>
              <w:contextualSpacing/>
              <w:rPr>
                <w:rFonts w:ascii="Suisse Int'l" w:hAnsi="Suisse Int'l" w:cs="Suisse Int'l"/>
                <w:b/>
                <w:sz w:val="18"/>
                <w:szCs w:val="18"/>
              </w:rPr>
            </w:pPr>
          </w:p>
          <w:p w:rsidR="00CC379D" w:rsidRPr="00692D5B" w:rsidRDefault="00CC379D" w:rsidP="00D56271">
            <w:pPr>
              <w:tabs>
                <w:tab w:val="right" w:pos="5103"/>
                <w:tab w:val="left" w:pos="5387"/>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Représentant de la personne morale : </w:t>
            </w: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Madame</w:t>
            </w: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Monsieur</w:t>
            </w: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 w:val="left" w:pos="5387"/>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Nom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Prénom : </w:t>
            </w:r>
            <w:r w:rsidRPr="00692D5B">
              <w:rPr>
                <w:rFonts w:ascii="Suisse Int'l" w:hAnsi="Suisse Int'l" w:cs="Suisse Int'l" w:hint="cs"/>
                <w:sz w:val="18"/>
                <w:szCs w:val="18"/>
              </w:rPr>
              <w:tab/>
            </w:r>
          </w:p>
          <w:p w:rsidR="00CC379D" w:rsidRPr="00692D5B" w:rsidRDefault="00CC379D" w:rsidP="00D56271">
            <w:pPr>
              <w:tabs>
                <w:tab w:val="right" w:leader="dot" w:pos="7258"/>
                <w:tab w:val="left" w:pos="7371"/>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 w:val="left" w:pos="5387"/>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Dénomination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Raison sociale : </w:t>
            </w:r>
            <w:r w:rsidRPr="00692D5B">
              <w:rPr>
                <w:rFonts w:ascii="Suisse Int'l" w:hAnsi="Suisse Int'l" w:cs="Suisse Int'l" w:hint="cs"/>
                <w:sz w:val="18"/>
                <w:szCs w:val="18"/>
              </w:rPr>
              <w:tab/>
              <w:t xml:space="preserve"> </w:t>
            </w:r>
          </w:p>
          <w:p w:rsidR="00CC379D" w:rsidRPr="00692D5B" w:rsidRDefault="00CC379D" w:rsidP="00D56271">
            <w:pPr>
              <w:tabs>
                <w:tab w:val="right" w:leader="dot" w:pos="7258"/>
                <w:tab w:val="left" w:pos="7371"/>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7258"/>
                <w:tab w:val="left" w:pos="7371"/>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N° SIRET : ________/ ________/ ________/ __________/ </w:t>
            </w:r>
          </w:p>
          <w:p w:rsidR="00CC379D" w:rsidRPr="00595E20" w:rsidRDefault="00CC379D" w:rsidP="00D56271">
            <w:pPr>
              <w:tabs>
                <w:tab w:val="left" w:pos="2552"/>
                <w:tab w:val="right" w:leader="dot" w:pos="6521"/>
                <w:tab w:val="left" w:pos="6804"/>
                <w:tab w:val="right" w:leader="dot" w:pos="10886"/>
              </w:tabs>
              <w:spacing w:after="0" w:line="240" w:lineRule="auto"/>
              <w:contextualSpacing/>
              <w:rPr>
                <w:rFonts w:ascii="Suisse Int'l" w:hAnsi="Suisse Int'l" w:cs="Suisse Int'l"/>
                <w:sz w:val="10"/>
                <w:szCs w:val="10"/>
              </w:rPr>
            </w:pPr>
          </w:p>
        </w:tc>
      </w:tr>
      <w:tr w:rsidR="00CC379D" w:rsidRPr="00CC379D" w:rsidTr="00692D5B">
        <w:trPr>
          <w:trHeight w:val="216"/>
        </w:trPr>
        <w:tc>
          <w:tcPr>
            <w:tcW w:w="10989" w:type="dxa"/>
            <w:gridSpan w:val="2"/>
            <w:tcBorders>
              <w:top w:val="single" w:sz="4" w:space="0" w:color="auto"/>
              <w:left w:val="single" w:sz="4" w:space="0" w:color="auto"/>
              <w:bottom w:val="single" w:sz="4" w:space="0" w:color="auto"/>
              <w:right w:val="single" w:sz="4" w:space="0" w:color="auto"/>
            </w:tcBorders>
            <w:shd w:val="clear" w:color="auto" w:fill="174489"/>
            <w:vAlign w:val="center"/>
          </w:tcPr>
          <w:p w:rsidR="00CC379D" w:rsidRPr="00692D5B" w:rsidRDefault="00CC379D" w:rsidP="00D56271">
            <w:pPr>
              <w:tabs>
                <w:tab w:val="left" w:pos="2268"/>
                <w:tab w:val="left" w:pos="4820"/>
              </w:tabs>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2°- Coordonnées du demandeur</w:t>
            </w:r>
          </w:p>
        </w:tc>
      </w:tr>
      <w:tr w:rsidR="00CC379D" w:rsidRPr="00CC379D" w:rsidTr="00CC379D">
        <w:trPr>
          <w:trHeight w:val="986"/>
        </w:trPr>
        <w:tc>
          <w:tcPr>
            <w:tcW w:w="10989" w:type="dxa"/>
            <w:gridSpan w:val="2"/>
            <w:tcBorders>
              <w:top w:val="single" w:sz="4" w:space="0" w:color="auto"/>
              <w:left w:val="single" w:sz="4" w:space="0" w:color="auto"/>
              <w:bottom w:val="single" w:sz="4" w:space="0" w:color="auto"/>
              <w:right w:val="single" w:sz="4" w:space="0" w:color="auto"/>
            </w:tcBorders>
            <w:vAlign w:val="center"/>
          </w:tcPr>
          <w:p w:rsidR="00CC379D" w:rsidRPr="00595E20" w:rsidRDefault="00CC379D" w:rsidP="00D56271">
            <w:pPr>
              <w:tabs>
                <w:tab w:val="right" w:leader="dot" w:pos="10603"/>
              </w:tabs>
              <w:spacing w:after="0" w:line="240" w:lineRule="auto"/>
              <w:contextualSpacing/>
              <w:rPr>
                <w:rFonts w:ascii="Suisse Int'l" w:hAnsi="Suisse Int'l" w:cs="Suisse Int'l"/>
                <w:sz w:val="10"/>
                <w:szCs w:val="10"/>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Adresse : </w:t>
            </w:r>
            <w:r w:rsidRPr="00692D5B">
              <w:rPr>
                <w:rFonts w:ascii="Suisse Int'l" w:hAnsi="Suisse Int'l" w:cs="Suisse Int'l" w:hint="cs"/>
                <w:sz w:val="18"/>
                <w:szCs w:val="18"/>
              </w:rPr>
              <w:tab/>
            </w:r>
          </w:p>
          <w:p w:rsidR="00CC379D" w:rsidRPr="00692D5B" w:rsidRDefault="00CC379D" w:rsidP="00D56271">
            <w:pPr>
              <w:tabs>
                <w:tab w:val="right" w:leader="dot" w:pos="1060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Code postal : ___/___/___/___/___</w:t>
            </w:r>
            <w:proofErr w:type="gramStart"/>
            <w:r w:rsidRPr="00692D5B">
              <w:rPr>
                <w:rFonts w:ascii="Suisse Int'l" w:hAnsi="Suisse Int'l" w:cs="Suisse Int'l" w:hint="cs"/>
                <w:sz w:val="18"/>
                <w:szCs w:val="18"/>
              </w:rPr>
              <w:t>/  Ville</w:t>
            </w:r>
            <w:proofErr w:type="gramEnd"/>
            <w:r w:rsidRPr="00692D5B">
              <w:rPr>
                <w:rFonts w:ascii="Suisse Int'l" w:hAnsi="Suisse Int'l" w:cs="Suisse Int'l" w:hint="cs"/>
                <w:sz w:val="18"/>
                <w:szCs w:val="18"/>
              </w:rPr>
              <w:t xml:space="preserve"> : </w:t>
            </w:r>
            <w:r w:rsidRPr="00692D5B">
              <w:rPr>
                <w:rFonts w:ascii="Suisse Int'l" w:hAnsi="Suisse Int'l" w:cs="Suisse Int'l" w:hint="cs"/>
                <w:sz w:val="18"/>
                <w:szCs w:val="18"/>
              </w:rPr>
              <w:tab/>
            </w:r>
          </w:p>
          <w:p w:rsidR="00CC379D" w:rsidRPr="00692D5B" w:rsidRDefault="00CC379D" w:rsidP="00D56271">
            <w:pPr>
              <w:tabs>
                <w:tab w:val="right" w:leader="dot" w:pos="1060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Téléphone : _____/ _____/ _____/ _____/ _____/ Courriel : </w:t>
            </w:r>
            <w:r w:rsidRPr="00692D5B">
              <w:rPr>
                <w:rFonts w:ascii="Suisse Int'l" w:hAnsi="Suisse Int'l" w:cs="Suisse Int'l" w:hint="cs"/>
                <w:sz w:val="18"/>
                <w:szCs w:val="18"/>
              </w:rPr>
              <w:tab/>
            </w:r>
          </w:p>
          <w:p w:rsidR="00CC379D" w:rsidRPr="00595E20" w:rsidRDefault="00CC379D" w:rsidP="00D56271">
            <w:pPr>
              <w:tabs>
                <w:tab w:val="left" w:pos="1418"/>
                <w:tab w:val="left" w:pos="4111"/>
                <w:tab w:val="right" w:leader="dot" w:pos="10773"/>
              </w:tabs>
              <w:spacing w:after="0" w:line="240" w:lineRule="auto"/>
              <w:contextualSpacing/>
              <w:rPr>
                <w:rFonts w:ascii="Suisse Int'l" w:hAnsi="Suisse Int'l" w:cs="Suisse Int'l"/>
                <w:sz w:val="10"/>
                <w:szCs w:val="10"/>
              </w:rPr>
            </w:pPr>
          </w:p>
        </w:tc>
      </w:tr>
      <w:tr w:rsidR="00CC379D" w:rsidRPr="00CC379D" w:rsidTr="00692D5B">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174489"/>
            <w:vAlign w:val="center"/>
          </w:tcPr>
          <w:p w:rsidR="00CC379D" w:rsidRPr="00692D5B" w:rsidRDefault="00CC379D" w:rsidP="00D56271">
            <w:pPr>
              <w:spacing w:after="0" w:line="240" w:lineRule="auto"/>
              <w:contextualSpacing/>
              <w:rPr>
                <w:rFonts w:ascii="Suisse Int'l" w:hAnsi="Suisse Int'l" w:cs="Suisse Int'l"/>
                <w:sz w:val="20"/>
                <w:szCs w:val="20"/>
              </w:rPr>
            </w:pPr>
            <w:r w:rsidRPr="00692D5B">
              <w:rPr>
                <w:rFonts w:ascii="Suisse Int'l" w:hAnsi="Suisse Int'l" w:cs="Suisse Int'l" w:hint="cs"/>
                <w:b/>
                <w:color w:val="FFFFFF"/>
                <w:sz w:val="20"/>
                <w:szCs w:val="20"/>
              </w:rPr>
              <w:t>3°- Adresse des travaux</w:t>
            </w:r>
          </w:p>
        </w:tc>
      </w:tr>
      <w:tr w:rsidR="00CC379D" w:rsidRPr="00CC379D" w:rsidTr="00CC379D">
        <w:trPr>
          <w:trHeight w:val="2254"/>
        </w:trPr>
        <w:tc>
          <w:tcPr>
            <w:tcW w:w="10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79D" w:rsidRPr="00595E20" w:rsidRDefault="00CC379D" w:rsidP="00D56271">
            <w:pPr>
              <w:tabs>
                <w:tab w:val="right" w:leader="dot" w:pos="10773"/>
              </w:tabs>
              <w:spacing w:after="0" w:line="240" w:lineRule="auto"/>
              <w:contextualSpacing/>
              <w:rPr>
                <w:rFonts w:ascii="Suisse Int'l" w:hAnsi="Suisse Int'l" w:cs="Suisse Int'l"/>
                <w:sz w:val="10"/>
                <w:szCs w:val="10"/>
              </w:rPr>
            </w:pPr>
          </w:p>
          <w:p w:rsidR="00CC379D" w:rsidRPr="00692D5B" w:rsidRDefault="00CC379D" w:rsidP="00D56271">
            <w:pPr>
              <w:tabs>
                <w:tab w:val="left" w:pos="1418"/>
                <w:tab w:val="left" w:pos="4111"/>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Sollicite pour :</w:t>
            </w:r>
            <w:r w:rsidR="00692D5B" w:rsidRPr="00692D5B">
              <w:rPr>
                <w:rFonts w:ascii="Suisse Int'l" w:hAnsi="Suisse Int'l" w:cs="Suisse Int'l"/>
                <w:sz w:val="18"/>
                <w:szCs w:val="18"/>
              </w:rPr>
              <w:t xml:space="preserve"> </w:t>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mon propre compte</w:t>
            </w: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le compte de : </w:t>
            </w: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Adresse : </w:t>
            </w:r>
            <w:r w:rsidRPr="00692D5B">
              <w:rPr>
                <w:rFonts w:ascii="Suisse Int'l" w:hAnsi="Suisse Int'l" w:cs="Suisse Int'l" w:hint="cs"/>
                <w:sz w:val="18"/>
                <w:szCs w:val="18"/>
              </w:rPr>
              <w:tab/>
            </w:r>
          </w:p>
          <w:p w:rsidR="00CC379D" w:rsidRPr="00692D5B" w:rsidRDefault="00CC379D" w:rsidP="00D56271">
            <w:pPr>
              <w:tabs>
                <w:tab w:val="right" w:leader="dot" w:pos="1060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Code postal : ___/___/___/___/___</w:t>
            </w:r>
            <w:proofErr w:type="gramStart"/>
            <w:r w:rsidRPr="00692D5B">
              <w:rPr>
                <w:rFonts w:ascii="Suisse Int'l" w:hAnsi="Suisse Int'l" w:cs="Suisse Int'l" w:hint="cs"/>
                <w:sz w:val="18"/>
                <w:szCs w:val="18"/>
              </w:rPr>
              <w:t>/  Ville</w:t>
            </w:r>
            <w:proofErr w:type="gramEnd"/>
            <w:r w:rsidRPr="00692D5B">
              <w:rPr>
                <w:rFonts w:ascii="Suisse Int'l" w:hAnsi="Suisse Int'l" w:cs="Suisse Int'l" w:hint="cs"/>
                <w:sz w:val="18"/>
                <w:szCs w:val="18"/>
              </w:rPr>
              <w:t xml:space="preserve"> : </w:t>
            </w:r>
            <w:r w:rsidRPr="00692D5B">
              <w:rPr>
                <w:rFonts w:ascii="Suisse Int'l" w:hAnsi="Suisse Int'l" w:cs="Suisse Int'l" w:hint="cs"/>
                <w:sz w:val="18"/>
                <w:szCs w:val="18"/>
              </w:rPr>
              <w:tab/>
            </w:r>
          </w:p>
          <w:p w:rsidR="00CC379D" w:rsidRPr="00692D5B" w:rsidRDefault="00CC379D" w:rsidP="00D56271">
            <w:pPr>
              <w:tabs>
                <w:tab w:val="right" w:leader="dot" w:pos="1060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Descriptif détaillé des travaux : </w:t>
            </w: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
          <w:p w:rsidR="00CC379D" w:rsidRPr="00595E20" w:rsidRDefault="00CC379D" w:rsidP="00D56271">
            <w:pPr>
              <w:tabs>
                <w:tab w:val="right" w:leader="dot" w:pos="10773"/>
              </w:tabs>
              <w:spacing w:after="0" w:line="240" w:lineRule="auto"/>
              <w:contextualSpacing/>
              <w:rPr>
                <w:rFonts w:ascii="Suisse Int'l" w:hAnsi="Suisse Int'l" w:cs="Suisse Int'l"/>
                <w:sz w:val="10"/>
                <w:szCs w:val="10"/>
              </w:rPr>
            </w:pPr>
          </w:p>
        </w:tc>
      </w:tr>
      <w:tr w:rsidR="00CC379D" w:rsidRPr="00CC379D" w:rsidTr="00692D5B">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174489"/>
            <w:vAlign w:val="center"/>
          </w:tcPr>
          <w:p w:rsidR="00CC379D" w:rsidRPr="00692D5B" w:rsidRDefault="00CC379D" w:rsidP="00D56271">
            <w:pPr>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4°- Installation envisagée</w:t>
            </w:r>
          </w:p>
        </w:tc>
      </w:tr>
      <w:tr w:rsidR="00CC379D" w:rsidRPr="00CC379D" w:rsidTr="00CC379D">
        <w:trPr>
          <w:trHeight w:val="720"/>
        </w:trPr>
        <w:tc>
          <w:tcPr>
            <w:tcW w:w="6003"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Échafaudage sur pied (préciser les dimensions)</w:t>
            </w: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Longueur x largeur : </w:t>
            </w:r>
            <w:r w:rsidRPr="00692D5B">
              <w:rPr>
                <w:rFonts w:ascii="Suisse Int'l" w:hAnsi="Suisse Int'l" w:cs="Suisse Int'l" w:hint="cs"/>
                <w:sz w:val="18"/>
                <w:szCs w:val="18"/>
              </w:rPr>
              <w:tab/>
            </w:r>
          </w:p>
        </w:tc>
        <w:tc>
          <w:tcPr>
            <w:tcW w:w="4986"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Échafaudage mobile (préciser les dimensions)</w:t>
            </w: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tabs>
                <w:tab w:val="right" w:leader="dot" w:pos="5459"/>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Longueur x largeur : </w:t>
            </w:r>
            <w:r w:rsidRPr="00692D5B">
              <w:rPr>
                <w:rFonts w:ascii="Suisse Int'l" w:hAnsi="Suisse Int'l" w:cs="Suisse Int'l" w:hint="cs"/>
                <w:sz w:val="18"/>
                <w:szCs w:val="18"/>
              </w:rPr>
              <w:tab/>
            </w:r>
          </w:p>
        </w:tc>
      </w:tr>
      <w:tr w:rsidR="00CC379D" w:rsidRPr="00CC379D" w:rsidTr="00CC379D">
        <w:trPr>
          <w:trHeight w:val="703"/>
        </w:trPr>
        <w:tc>
          <w:tcPr>
            <w:tcW w:w="6003"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tabs>
                <w:tab w:val="left" w:leader="dot" w:pos="5387"/>
                <w:tab w:val="left" w:pos="6237"/>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Nacelle</w:t>
            </w: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p>
        </w:tc>
        <w:tc>
          <w:tcPr>
            <w:tcW w:w="4986"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Benne : (préciser les dimensions)</w:t>
            </w: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tabs>
                <w:tab w:val="right" w:leader="dot" w:pos="5459"/>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Longueur x largeur : </w:t>
            </w:r>
            <w:r w:rsidRPr="00692D5B">
              <w:rPr>
                <w:rFonts w:ascii="Suisse Int'l" w:hAnsi="Suisse Int'l" w:cs="Suisse Int'l" w:hint="cs"/>
                <w:sz w:val="18"/>
                <w:szCs w:val="18"/>
              </w:rPr>
              <w:tab/>
            </w:r>
          </w:p>
        </w:tc>
      </w:tr>
      <w:tr w:rsidR="00CC379D" w:rsidRPr="00CC379D" w:rsidTr="00CC379D">
        <w:trPr>
          <w:trHeight w:val="841"/>
        </w:trPr>
        <w:tc>
          <w:tcPr>
            <w:tcW w:w="6003"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tabs>
                <w:tab w:val="left" w:pos="6237"/>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Clôture de chantier (préciser les dimensions) </w:t>
            </w:r>
          </w:p>
          <w:p w:rsidR="00CC379D" w:rsidRPr="00692D5B" w:rsidRDefault="00CC379D" w:rsidP="00D56271">
            <w:pPr>
              <w:tabs>
                <w:tab w:val="left" w:pos="6237"/>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Longueur x largeur : </w:t>
            </w:r>
            <w:r w:rsidRPr="00692D5B">
              <w:rPr>
                <w:rFonts w:ascii="Suisse Int'l" w:hAnsi="Suisse Int'l" w:cs="Suisse Int'l" w:hint="cs"/>
                <w:sz w:val="18"/>
                <w:szCs w:val="18"/>
              </w:rPr>
              <w:tab/>
            </w:r>
          </w:p>
        </w:tc>
        <w:tc>
          <w:tcPr>
            <w:tcW w:w="4986"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tabs>
                <w:tab w:val="left" w:pos="3402"/>
                <w:tab w:val="left" w:pos="6804"/>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Tas de matériaux (préciser les dimensions)</w:t>
            </w:r>
          </w:p>
          <w:p w:rsidR="00CC379D" w:rsidRPr="00692D5B" w:rsidRDefault="00CC379D" w:rsidP="00D56271">
            <w:pPr>
              <w:tabs>
                <w:tab w:val="left" w:pos="3402"/>
                <w:tab w:val="left" w:pos="6804"/>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5459"/>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Longueur x largeur : </w:t>
            </w:r>
            <w:r w:rsidRPr="00692D5B">
              <w:rPr>
                <w:rFonts w:ascii="Suisse Int'l" w:hAnsi="Suisse Int'l" w:cs="Suisse Int'l" w:hint="cs"/>
                <w:sz w:val="18"/>
                <w:szCs w:val="18"/>
              </w:rPr>
              <w:tab/>
            </w:r>
          </w:p>
        </w:tc>
      </w:tr>
      <w:tr w:rsidR="00CC379D" w:rsidRPr="00CC379D" w:rsidTr="00CC379D">
        <w:trPr>
          <w:trHeight w:val="841"/>
        </w:trPr>
        <w:tc>
          <w:tcPr>
            <w:tcW w:w="10989" w:type="dxa"/>
            <w:gridSpan w:val="2"/>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Autre (préciser les dimensions) : </w:t>
            </w: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
          <w:p w:rsidR="00CC379D" w:rsidRPr="00692D5B" w:rsidRDefault="00CC379D" w:rsidP="00D56271">
            <w:pPr>
              <w:tabs>
                <w:tab w:val="righ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
        </w:tc>
      </w:tr>
      <w:tr w:rsidR="00CC379D" w:rsidRPr="00CC379D" w:rsidTr="00595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6003" w:type="dxa"/>
            <w:tcBorders>
              <w:top w:val="single" w:sz="4" w:space="0" w:color="auto"/>
              <w:left w:val="single" w:sz="4" w:space="0" w:color="auto"/>
              <w:bottom w:val="single" w:sz="4" w:space="0" w:color="auto"/>
              <w:right w:val="single" w:sz="4" w:space="0" w:color="auto"/>
            </w:tcBorders>
            <w:vAlign w:val="center"/>
          </w:tcPr>
          <w:p w:rsidR="00CC379D" w:rsidRPr="00692D5B" w:rsidRDefault="00CC379D" w:rsidP="00D56271">
            <w:pPr>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Stationnement (préciser le nombre de véhicule)</w:t>
            </w: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Nombre de véhicule : </w:t>
            </w:r>
            <w:r w:rsidRPr="00692D5B">
              <w:rPr>
                <w:rFonts w:ascii="Suisse Int'l" w:hAnsi="Suisse Int'l" w:cs="Suisse Int'l" w:hint="cs"/>
                <w:sz w:val="18"/>
                <w:szCs w:val="18"/>
              </w:rPr>
              <w:tab/>
            </w: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p>
          <w:p w:rsidR="003B25E6" w:rsidRDefault="003B25E6" w:rsidP="00D56271">
            <w:pPr>
              <w:tabs>
                <w:tab w:val="right" w:leader="dot" w:pos="5103"/>
              </w:tabs>
              <w:spacing w:after="0" w:line="240" w:lineRule="auto"/>
              <w:contextualSpacing/>
              <w:rPr>
                <w:rFonts w:ascii="Suisse Int'l" w:hAnsi="Suisse Int'l" w:cs="Suisse Int'l"/>
                <w:sz w:val="18"/>
                <w:szCs w:val="18"/>
              </w:rPr>
            </w:pPr>
          </w:p>
          <w:p w:rsidR="00CC379D" w:rsidRPr="00692D5B" w:rsidRDefault="00CC379D" w:rsidP="00D56271">
            <w:pPr>
              <w:tabs>
                <w:tab w:val="right" w:leader="dot" w:pos="5103"/>
              </w:tabs>
              <w:spacing w:after="0" w:line="240" w:lineRule="auto"/>
              <w:contextualSpacing/>
              <w:rPr>
                <w:rFonts w:ascii="Suisse Int'l" w:hAnsi="Suisse Int'l" w:cs="Suisse Int'l"/>
                <w:sz w:val="18"/>
                <w:szCs w:val="18"/>
              </w:rPr>
            </w:pPr>
            <w:bookmarkStart w:id="0" w:name="_GoBack"/>
            <w:bookmarkEnd w:id="0"/>
            <w:r w:rsidRPr="00692D5B">
              <w:rPr>
                <w:rFonts w:ascii="Suisse Int'l" w:hAnsi="Suisse Int'l" w:cs="Suisse Int'l" w:hint="cs"/>
                <w:sz w:val="18"/>
                <w:szCs w:val="18"/>
              </w:rPr>
              <w:t>Type de véhicule :  </w:t>
            </w:r>
            <w:r w:rsidRPr="00692D5B">
              <w:rPr>
                <w:rFonts w:ascii="Suisse Int'l" w:hAnsi="Suisse Int'l" w:cs="Suisse Int'l" w:hint="cs"/>
                <w:sz w:val="18"/>
                <w:szCs w:val="18"/>
              </w:rPr>
              <w:tab/>
            </w:r>
          </w:p>
        </w:tc>
        <w:tc>
          <w:tcPr>
            <w:tcW w:w="4986" w:type="dxa"/>
            <w:tcBorders>
              <w:top w:val="single" w:sz="4" w:space="0" w:color="auto"/>
              <w:left w:val="single" w:sz="4" w:space="0" w:color="auto"/>
              <w:bottom w:val="single" w:sz="4" w:space="0" w:color="auto"/>
              <w:right w:val="single" w:sz="4" w:space="0" w:color="auto"/>
            </w:tcBorders>
            <w:vAlign w:val="center"/>
          </w:tcPr>
          <w:p w:rsidR="00CC379D" w:rsidRPr="00595E20" w:rsidRDefault="00CC379D" w:rsidP="00D56271">
            <w:pPr>
              <w:tabs>
                <w:tab w:val="left" w:pos="640"/>
                <w:tab w:val="right" w:leader="dot" w:pos="5103"/>
              </w:tabs>
              <w:spacing w:after="0" w:line="240" w:lineRule="auto"/>
              <w:contextualSpacing/>
              <w:rPr>
                <w:rFonts w:ascii="Suisse Int'l" w:hAnsi="Suisse Int'l" w:cs="Suisse Int'l"/>
                <w:sz w:val="10"/>
                <w:szCs w:val="10"/>
              </w:rPr>
            </w:pPr>
            <w:r w:rsidRPr="00692D5B">
              <w:rPr>
                <w:rFonts w:ascii="Suisse Int'l" w:hAnsi="Suisse Int'l" w:cs="Suisse Int'l" w:hint="cs"/>
                <w:sz w:val="18"/>
                <w:szCs w:val="18"/>
              </w:rPr>
              <w:lastRenderedPageBreak/>
              <w:tab/>
            </w:r>
          </w:p>
          <w:p w:rsidR="00CC379D" w:rsidRPr="00692D5B" w:rsidRDefault="00801357" w:rsidP="00D56271">
            <w:pPr>
              <w:tabs>
                <w:tab w:val="left" w:pos="640"/>
                <w:tab w:val="right" w:leader="dot" w:pos="5103"/>
              </w:tabs>
              <w:spacing w:after="0" w:line="240" w:lineRule="auto"/>
              <w:ind w:left="640"/>
              <w:contextualSpacing/>
              <w:rPr>
                <w:rFonts w:ascii="Suisse Int'l" w:hAnsi="Suisse Int'l" w:cs="Suisse Int'l"/>
                <w:color w:val="C00000"/>
                <w:sz w:val="18"/>
                <w:szCs w:val="18"/>
              </w:rPr>
            </w:pPr>
            <w:r>
              <w:rPr>
                <w:noProof/>
              </w:rPr>
              <w:object w:dxaOrig="1440" w:dyaOrig="1440" w14:anchorId="28633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4pt;margin-top:2.8pt;width:30.35pt;height:30.45pt;z-index:-251658752;mso-wrap-edited:f;mso-width-percent:0;mso-height-percent:0;mso-width-percent:0;mso-height-percent:0">
                  <v:imagedata r:id="rId9" o:title=""/>
                </v:shape>
                <o:OLEObject Type="Embed" ProgID="PBrush" ShapeID="_x0000_s1026" DrawAspect="Content" ObjectID="_1769339988" r:id="rId10"/>
              </w:object>
            </w:r>
            <w:r w:rsidR="00CC379D" w:rsidRPr="00692D5B">
              <w:rPr>
                <w:rFonts w:ascii="Suisse Int'l" w:hAnsi="Suisse Int'l" w:cs="Suisse Int'l" w:hint="cs"/>
                <w:color w:val="C00000"/>
                <w:sz w:val="18"/>
                <w:szCs w:val="18"/>
                <w:u w:val="single"/>
              </w:rPr>
              <w:t>Secteur piéton</w:t>
            </w:r>
            <w:r w:rsidR="00CC379D" w:rsidRPr="00692D5B">
              <w:rPr>
                <w:rFonts w:ascii="Suisse Int'l" w:hAnsi="Suisse Int'l" w:cs="Suisse Int'l" w:hint="cs"/>
                <w:color w:val="C00000"/>
                <w:sz w:val="18"/>
                <w:szCs w:val="18"/>
              </w:rPr>
              <w:t xml:space="preserve"> : un code d’accès vous </w:t>
            </w:r>
            <w:r w:rsidR="00CC379D" w:rsidRPr="00692D5B">
              <w:rPr>
                <w:rFonts w:ascii="Suisse Int'l" w:hAnsi="Suisse Int'l" w:cs="Suisse Int'l" w:hint="cs"/>
                <w:color w:val="C00000"/>
                <w:sz w:val="18"/>
                <w:szCs w:val="18"/>
              </w:rPr>
              <w:tab/>
              <w:t>sera transmis.</w:t>
            </w:r>
          </w:p>
          <w:p w:rsidR="00CC379D" w:rsidRPr="00692D5B" w:rsidRDefault="00CC379D" w:rsidP="00D56271">
            <w:pPr>
              <w:tabs>
                <w:tab w:val="left" w:pos="640"/>
                <w:tab w:val="right" w:leader="dot" w:pos="5103"/>
              </w:tabs>
              <w:spacing w:after="0" w:line="240" w:lineRule="auto"/>
              <w:contextualSpacing/>
              <w:rPr>
                <w:rFonts w:ascii="Suisse Int'l" w:hAnsi="Suisse Int'l" w:cs="Suisse Int'l"/>
                <w:b/>
                <w:snapToGrid w:val="0"/>
                <w:sz w:val="18"/>
                <w:szCs w:val="18"/>
              </w:rPr>
            </w:pPr>
            <w:r w:rsidRPr="00692D5B">
              <w:rPr>
                <w:rFonts w:ascii="Suisse Int'l" w:hAnsi="Suisse Int'l" w:cs="Suisse Int'l" w:hint="cs"/>
                <w:sz w:val="18"/>
                <w:szCs w:val="18"/>
              </w:rPr>
              <w:tab/>
            </w:r>
            <w:r w:rsidRPr="00692D5B">
              <w:rPr>
                <w:rFonts w:ascii="Suisse Int'l" w:hAnsi="Suisse Int'l" w:cs="Suisse Int'l" w:hint="cs"/>
                <w:b/>
                <w:snapToGrid w:val="0"/>
                <w:sz w:val="18"/>
                <w:szCs w:val="18"/>
              </w:rPr>
              <w:t xml:space="preserve">Le stationnement d’un véhicule en zone piétonne </w:t>
            </w:r>
            <w:r w:rsidRPr="00692D5B">
              <w:rPr>
                <w:rFonts w:ascii="Suisse Int'l" w:hAnsi="Suisse Int'l" w:cs="Suisse Int'l" w:hint="cs"/>
                <w:b/>
                <w:snapToGrid w:val="0"/>
                <w:sz w:val="18"/>
                <w:szCs w:val="18"/>
              </w:rPr>
              <w:tab/>
              <w:t>reste exceptionnel et occasionnel.</w:t>
            </w:r>
          </w:p>
          <w:p w:rsidR="00CC379D" w:rsidRPr="00595E20" w:rsidRDefault="00CC379D" w:rsidP="00D56271">
            <w:pPr>
              <w:tabs>
                <w:tab w:val="left" w:pos="640"/>
                <w:tab w:val="right" w:leader="dot" w:pos="5103"/>
              </w:tabs>
              <w:spacing w:after="0" w:line="240" w:lineRule="auto"/>
              <w:contextualSpacing/>
              <w:rPr>
                <w:rFonts w:ascii="Suisse Int'l" w:hAnsi="Suisse Int'l" w:cs="Suisse Int'l"/>
                <w:b/>
                <w:sz w:val="10"/>
                <w:szCs w:val="10"/>
              </w:rPr>
            </w:pPr>
          </w:p>
        </w:tc>
      </w:tr>
      <w:tr w:rsidR="00CC379D" w:rsidRPr="00CC379D" w:rsidTr="00692D5B">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174489"/>
            <w:vAlign w:val="center"/>
          </w:tcPr>
          <w:p w:rsidR="00CC379D" w:rsidRPr="00692D5B" w:rsidRDefault="00CC379D" w:rsidP="00D56271">
            <w:pPr>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5°- Période envisagée</w:t>
            </w:r>
          </w:p>
        </w:tc>
      </w:tr>
      <w:tr w:rsidR="00CC379D" w:rsidRPr="00CC379D" w:rsidTr="00CC379D">
        <w:trPr>
          <w:trHeight w:val="365"/>
        </w:trPr>
        <w:tc>
          <w:tcPr>
            <w:tcW w:w="10989" w:type="dxa"/>
            <w:gridSpan w:val="2"/>
            <w:tcBorders>
              <w:top w:val="single" w:sz="4" w:space="0" w:color="auto"/>
              <w:left w:val="single" w:sz="4" w:space="0" w:color="auto"/>
              <w:bottom w:val="nil"/>
              <w:right w:val="single" w:sz="4" w:space="0" w:color="auto"/>
            </w:tcBorders>
            <w:shd w:val="clear" w:color="auto" w:fill="auto"/>
            <w:vAlign w:val="center"/>
          </w:tcPr>
          <w:p w:rsidR="00CC379D" w:rsidRPr="00692D5B" w:rsidRDefault="00CC379D" w:rsidP="00D56271">
            <w:pPr>
              <w:spacing w:after="0" w:line="240" w:lineRule="auto"/>
              <w:contextualSpacing/>
              <w:jc w:val="center"/>
              <w:rPr>
                <w:rFonts w:ascii="Suisse Int'l" w:hAnsi="Suisse Int'l" w:cs="Suisse Int'l"/>
                <w:b/>
                <w:color w:val="C00000"/>
                <w:sz w:val="18"/>
                <w:szCs w:val="18"/>
                <w:u w:val="single"/>
              </w:rPr>
            </w:pPr>
            <w:r w:rsidRPr="00692D5B">
              <w:rPr>
                <w:rFonts w:ascii="Suisse Int'l" w:hAnsi="Suisse Int'l" w:cs="Suisse Int'l" w:hint="cs"/>
                <w:b/>
                <w:color w:val="C00000"/>
                <w:sz w:val="18"/>
                <w:szCs w:val="18"/>
                <w:u w:val="single"/>
              </w:rPr>
              <w:t>Prévoir un délai de 2 semaines minimum entre la demande complète et la date de début des travaux</w:t>
            </w:r>
          </w:p>
        </w:tc>
      </w:tr>
      <w:tr w:rsidR="00CC379D" w:rsidRPr="00CC379D" w:rsidTr="00CC379D">
        <w:trPr>
          <w:trHeight w:val="560"/>
        </w:trPr>
        <w:tc>
          <w:tcPr>
            <w:tcW w:w="10989" w:type="dxa"/>
            <w:gridSpan w:val="2"/>
            <w:tcBorders>
              <w:top w:val="nil"/>
              <w:left w:val="single" w:sz="4" w:space="0" w:color="auto"/>
              <w:bottom w:val="single" w:sz="4" w:space="0" w:color="auto"/>
              <w:right w:val="single" w:sz="4" w:space="0" w:color="auto"/>
            </w:tcBorders>
            <w:shd w:val="clear" w:color="auto" w:fill="auto"/>
            <w:vAlign w:val="center"/>
          </w:tcPr>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Du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Au : </w:t>
            </w:r>
            <w:r w:rsidRPr="00692D5B">
              <w:rPr>
                <w:rFonts w:ascii="Suisse Int'l" w:hAnsi="Suisse Int'l" w:cs="Suisse Int'l" w:hint="cs"/>
                <w:sz w:val="18"/>
                <w:szCs w:val="18"/>
              </w:rPr>
              <w:tab/>
            </w:r>
          </w:p>
        </w:tc>
      </w:tr>
      <w:tr w:rsidR="00CC379D" w:rsidRPr="00CC379D" w:rsidTr="00692D5B">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rsidR="00CC379D" w:rsidRPr="00692D5B" w:rsidRDefault="00CC379D" w:rsidP="00D56271">
            <w:pPr>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6°- Pièces à fournir obligatoirement</w:t>
            </w:r>
          </w:p>
        </w:tc>
      </w:tr>
      <w:tr w:rsidR="00CC379D" w:rsidRPr="00CC379D" w:rsidTr="003B25E6">
        <w:trPr>
          <w:trHeight w:val="2492"/>
        </w:trPr>
        <w:tc>
          <w:tcPr>
            <w:tcW w:w="10989" w:type="dxa"/>
            <w:gridSpan w:val="2"/>
            <w:tcBorders>
              <w:top w:val="single" w:sz="4" w:space="0" w:color="auto"/>
              <w:left w:val="single" w:sz="4" w:space="0" w:color="auto"/>
              <w:bottom w:val="nil"/>
              <w:right w:val="single" w:sz="4" w:space="0" w:color="auto"/>
            </w:tcBorders>
            <w:shd w:val="clear" w:color="auto" w:fill="auto"/>
            <w:vAlign w:val="center"/>
          </w:tcPr>
          <w:p w:rsidR="00CC379D" w:rsidRPr="00692D5B" w:rsidRDefault="00CC379D" w:rsidP="00D56271">
            <w:pPr>
              <w:spacing w:after="0" w:line="240" w:lineRule="auto"/>
              <w:contextualSpacing/>
              <w:jc w:val="center"/>
              <w:rPr>
                <w:rFonts w:ascii="Suisse Int'l" w:hAnsi="Suisse Int'l" w:cs="Suisse Int'l"/>
                <w:b/>
                <w:color w:val="C00000"/>
                <w:sz w:val="18"/>
                <w:szCs w:val="18"/>
                <w:u w:val="single"/>
              </w:rPr>
            </w:pPr>
            <w:r w:rsidRPr="00692D5B">
              <w:rPr>
                <w:rFonts w:ascii="Suisse Int'l" w:hAnsi="Suisse Int'l" w:cs="Suisse Int'l" w:hint="cs"/>
                <w:b/>
                <w:color w:val="C00000"/>
                <w:sz w:val="18"/>
                <w:szCs w:val="18"/>
                <w:u w:val="single"/>
              </w:rPr>
              <w:t>La demande ne sera pas traitée en l’absence de ces pièces</w:t>
            </w:r>
          </w:p>
          <w:p w:rsidR="00CC379D" w:rsidRPr="00595E20" w:rsidRDefault="00CC379D" w:rsidP="00D56271">
            <w:pPr>
              <w:spacing w:after="0" w:line="240" w:lineRule="auto"/>
              <w:contextualSpacing/>
              <w:jc w:val="both"/>
              <w:rPr>
                <w:rFonts w:ascii="Suisse Int'l" w:hAnsi="Suisse Int'l" w:cs="Suisse Int'l"/>
                <w:b/>
                <w:color w:val="FF0000"/>
                <w:sz w:val="10"/>
                <w:szCs w:val="10"/>
                <w:u w:val="single"/>
              </w:rPr>
            </w:pPr>
          </w:p>
          <w:p w:rsidR="00CC379D" w:rsidRPr="00692D5B" w:rsidRDefault="00CC379D" w:rsidP="00D56271">
            <w:pPr>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r w:rsidRPr="00692D5B">
              <w:rPr>
                <w:rFonts w:ascii="Suisse Int'l" w:hAnsi="Suisse Int'l" w:cs="Suisse Int'l" w:hint="cs"/>
                <w:b/>
                <w:sz w:val="18"/>
                <w:szCs w:val="18"/>
              </w:rPr>
              <w:t>PLAN D’INSTALLATION</w:t>
            </w:r>
            <w:r w:rsidRPr="00692D5B">
              <w:rPr>
                <w:rFonts w:ascii="Suisse Int'l" w:hAnsi="Suisse Int'l" w:cs="Suisse Int'l" w:hint="cs"/>
                <w:sz w:val="18"/>
                <w:szCs w:val="18"/>
              </w:rPr>
              <w:t xml:space="preserve"> (avec photos) montrant la zone exacte de votre installation.</w:t>
            </w:r>
          </w:p>
          <w:p w:rsidR="00CC379D" w:rsidRPr="00595E20" w:rsidRDefault="00CC379D" w:rsidP="00D56271">
            <w:pPr>
              <w:spacing w:after="0" w:line="240" w:lineRule="auto"/>
              <w:contextualSpacing/>
              <w:jc w:val="both"/>
              <w:rPr>
                <w:rFonts w:ascii="Suisse Int'l" w:hAnsi="Suisse Int'l" w:cs="Suisse Int'l"/>
                <w:sz w:val="10"/>
                <w:szCs w:val="10"/>
              </w:rPr>
            </w:pPr>
          </w:p>
          <w:p w:rsidR="00CC379D" w:rsidRPr="00692D5B" w:rsidRDefault="00CC379D" w:rsidP="00D56271">
            <w:pPr>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Photocopie de l’</w:t>
            </w:r>
            <w:r w:rsidRPr="00692D5B">
              <w:rPr>
                <w:rFonts w:ascii="Suisse Int'l" w:hAnsi="Suisse Int'l" w:cs="Suisse Int'l" w:hint="cs"/>
                <w:b/>
                <w:sz w:val="18"/>
                <w:szCs w:val="18"/>
              </w:rPr>
              <w:t>AUTORISATION D’URBANISME</w:t>
            </w:r>
            <w:r w:rsidRPr="00692D5B">
              <w:rPr>
                <w:rFonts w:ascii="Suisse Int'l" w:hAnsi="Suisse Int'l" w:cs="Suisse Int'l" w:hint="cs"/>
                <w:sz w:val="18"/>
                <w:szCs w:val="18"/>
              </w:rPr>
              <w:t xml:space="preserve"> délivrée par le service de l’Urbanisme lorsque les travaux l’exigent.</w:t>
            </w:r>
          </w:p>
          <w:p w:rsidR="00CC379D" w:rsidRPr="00692D5B" w:rsidRDefault="00CC379D" w:rsidP="00D56271">
            <w:pPr>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w:t>
            </w:r>
            <w:r w:rsidR="003B25E6">
              <w:rPr>
                <w:rFonts w:ascii="Suisse Int'l" w:hAnsi="Suisse Int'l" w:cs="Suisse Int'l"/>
                <w:sz w:val="18"/>
                <w:szCs w:val="18"/>
              </w:rPr>
              <w:t>I</w:t>
            </w:r>
            <w:r w:rsidR="00DA10D7" w:rsidRPr="00692D5B">
              <w:rPr>
                <w:rFonts w:ascii="Suisse Int'l" w:hAnsi="Suisse Int'l" w:cs="Suisse Int'l"/>
                <w:sz w:val="18"/>
                <w:szCs w:val="18"/>
              </w:rPr>
              <w:t>nstallation</w:t>
            </w:r>
            <w:r w:rsidRPr="00692D5B">
              <w:rPr>
                <w:rFonts w:ascii="Suisse Int'l" w:hAnsi="Suisse Int'l" w:cs="Suisse Int'l" w:hint="cs"/>
                <w:sz w:val="18"/>
                <w:szCs w:val="18"/>
              </w:rPr>
              <w:t xml:space="preserve"> de clôtures et de portails ; modification de l’aspect extérieur d’un bâtiment : rénovation de façade, de toiture, changement de menuiseries, de portes, de fenêtres, de volets ; travaux intérieurs etc.)</w:t>
            </w:r>
          </w:p>
          <w:p w:rsidR="00CC379D" w:rsidRPr="003B25E6" w:rsidRDefault="00CC379D" w:rsidP="00D56271">
            <w:pPr>
              <w:shd w:val="clear" w:color="auto" w:fill="D9D9D9"/>
              <w:spacing w:after="0" w:line="240" w:lineRule="auto"/>
              <w:contextualSpacing/>
              <w:jc w:val="both"/>
              <w:rPr>
                <w:rFonts w:ascii="Suisse Int'l" w:hAnsi="Suisse Int'l" w:cs="Suisse Int'l"/>
                <w:sz w:val="10"/>
                <w:szCs w:val="10"/>
              </w:rPr>
            </w:pPr>
          </w:p>
          <w:p w:rsidR="00CC379D" w:rsidRPr="00692D5B" w:rsidRDefault="00CC379D" w:rsidP="00D56271">
            <w:pPr>
              <w:shd w:val="clear" w:color="auto" w:fill="D9D9D9"/>
              <w:tabs>
                <w:tab w:val="right" w:leader="dot" w:pos="10773"/>
              </w:tabs>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 xml:space="preserve">N° déclaration préalable ou N° permis de construire : </w:t>
            </w:r>
            <w:r w:rsidRPr="00692D5B">
              <w:rPr>
                <w:rFonts w:ascii="Suisse Int'l" w:hAnsi="Suisse Int'l" w:cs="Suisse Int'l" w:hint="cs"/>
                <w:sz w:val="18"/>
                <w:szCs w:val="18"/>
              </w:rPr>
              <w:tab/>
            </w:r>
          </w:p>
          <w:p w:rsidR="00CC379D" w:rsidRPr="00692D5B" w:rsidRDefault="00CC379D" w:rsidP="00D56271">
            <w:pPr>
              <w:shd w:val="clear" w:color="auto" w:fill="D9D9D9"/>
              <w:tabs>
                <w:tab w:val="left" w:leader="dot" w:pos="5103"/>
                <w:tab w:val="left" w:pos="5245"/>
                <w:tab w:val="left" w:leader="dot" w:pos="10773"/>
              </w:tabs>
              <w:spacing w:after="0" w:line="240" w:lineRule="auto"/>
              <w:contextualSpacing/>
              <w:rPr>
                <w:rFonts w:ascii="Suisse Int'l" w:hAnsi="Suisse Int'l" w:cs="Suisse Int'l"/>
                <w:sz w:val="18"/>
                <w:szCs w:val="18"/>
              </w:rPr>
            </w:pPr>
          </w:p>
          <w:p w:rsidR="00CC379D" w:rsidRPr="00692D5B" w:rsidRDefault="00CC379D" w:rsidP="00D56271">
            <w:pPr>
              <w:shd w:val="clear" w:color="auto" w:fill="D9D9D9"/>
              <w:tabs>
                <w:tab w:val="left" w:leader="dot" w:pos="5103"/>
                <w:tab w:val="left" w:pos="5245"/>
                <w:tab w:val="lef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Déposé(e) le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Accordé(e) le :  </w:t>
            </w:r>
            <w:r w:rsidRPr="00692D5B">
              <w:rPr>
                <w:rFonts w:ascii="Suisse Int'l" w:hAnsi="Suisse Int'l" w:cs="Suisse Int'l" w:hint="cs"/>
                <w:sz w:val="18"/>
                <w:szCs w:val="18"/>
              </w:rPr>
              <w:tab/>
            </w:r>
          </w:p>
          <w:p w:rsidR="00CC379D" w:rsidRPr="00595E20" w:rsidRDefault="00CC379D" w:rsidP="00D56271">
            <w:pPr>
              <w:shd w:val="clear" w:color="auto" w:fill="D9D9D9"/>
              <w:tabs>
                <w:tab w:val="left" w:leader="dot" w:pos="5103"/>
                <w:tab w:val="left" w:pos="5245"/>
                <w:tab w:val="left" w:leader="dot" w:pos="10773"/>
              </w:tabs>
              <w:spacing w:after="0" w:line="240" w:lineRule="auto"/>
              <w:contextualSpacing/>
              <w:rPr>
                <w:rFonts w:ascii="Suisse Int'l" w:hAnsi="Suisse Int'l" w:cs="Suisse Int'l"/>
                <w:sz w:val="10"/>
                <w:szCs w:val="10"/>
              </w:rPr>
            </w:pPr>
          </w:p>
          <w:p w:rsidR="00CC379D" w:rsidRPr="00595E20" w:rsidRDefault="00CC379D" w:rsidP="00D56271">
            <w:pPr>
              <w:spacing w:after="0" w:line="240" w:lineRule="auto"/>
              <w:contextualSpacing/>
              <w:jc w:val="both"/>
              <w:rPr>
                <w:rFonts w:ascii="Suisse Int'l" w:hAnsi="Suisse Int'l" w:cs="Suisse Int'l"/>
                <w:sz w:val="10"/>
                <w:szCs w:val="10"/>
              </w:rPr>
            </w:pPr>
          </w:p>
        </w:tc>
      </w:tr>
      <w:tr w:rsidR="00CC379D" w:rsidRPr="00CC379D" w:rsidTr="00692D5B">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174489"/>
            <w:vAlign w:val="center"/>
          </w:tcPr>
          <w:p w:rsidR="00CC379D" w:rsidRPr="00692D5B" w:rsidRDefault="00CC379D" w:rsidP="00D56271">
            <w:pPr>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7°- Droits de voirie 2024</w:t>
            </w:r>
          </w:p>
        </w:tc>
      </w:tr>
      <w:tr w:rsidR="00CC379D" w:rsidRPr="00CC379D" w:rsidTr="00CC379D">
        <w:trPr>
          <w:trHeight w:val="70"/>
        </w:trPr>
        <w:tc>
          <w:tcPr>
            <w:tcW w:w="1098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CC379D" w:rsidRPr="00595E20" w:rsidRDefault="00CC379D" w:rsidP="00D56271">
            <w:pPr>
              <w:shd w:val="clear" w:color="auto" w:fill="DDD9C3"/>
              <w:spacing w:after="0" w:line="240" w:lineRule="auto"/>
              <w:contextualSpacing/>
              <w:jc w:val="both"/>
              <w:rPr>
                <w:rFonts w:ascii="Suisse Int'l" w:hAnsi="Suisse Int'l" w:cs="Suisse Int'l"/>
                <w:b/>
                <w:sz w:val="10"/>
                <w:szCs w:val="10"/>
                <w:u w:val="single"/>
              </w:rPr>
            </w:pPr>
          </w:p>
          <w:p w:rsidR="00CC379D" w:rsidRPr="00692D5B" w:rsidRDefault="00CC379D" w:rsidP="00D56271">
            <w:pPr>
              <w:shd w:val="clear" w:color="auto" w:fill="DDD9C3"/>
              <w:spacing w:after="0" w:line="240" w:lineRule="auto"/>
              <w:contextualSpacing/>
              <w:jc w:val="both"/>
              <w:rPr>
                <w:rFonts w:ascii="Suisse Int'l" w:hAnsi="Suisse Int'l" w:cs="Suisse Int'l"/>
                <w:b/>
                <w:sz w:val="18"/>
                <w:szCs w:val="18"/>
              </w:rPr>
            </w:pPr>
            <w:r w:rsidRPr="00692D5B">
              <w:rPr>
                <w:rFonts w:ascii="Suisse Int'l" w:hAnsi="Suisse Int'l" w:cs="Suisse Int'l" w:hint="cs"/>
                <w:b/>
                <w:sz w:val="18"/>
                <w:szCs w:val="18"/>
                <w:u w:val="single"/>
              </w:rPr>
              <w:t>OCCUPATION DU DOMAINE PUBLIC LIÉE À DES TRAVAUX</w:t>
            </w:r>
            <w:r w:rsidRPr="00692D5B">
              <w:rPr>
                <w:rFonts w:ascii="Suisse Int'l" w:hAnsi="Suisse Int'l" w:cs="Suisse Int'l" w:hint="cs"/>
                <w:b/>
                <w:sz w:val="18"/>
                <w:szCs w:val="18"/>
              </w:rPr>
              <w:t> :</w:t>
            </w:r>
            <w:r w:rsidRPr="00692D5B">
              <w:rPr>
                <w:rFonts w:ascii="Suisse Int'l" w:hAnsi="Suisse Int'l" w:cs="Suisse Int'l" w:hint="cs"/>
                <w:sz w:val="18"/>
                <w:szCs w:val="18"/>
              </w:rPr>
              <w:t xml:space="preserve"> </w:t>
            </w:r>
            <w:r w:rsidRPr="00692D5B">
              <w:rPr>
                <w:rFonts w:ascii="Suisse Int'l" w:hAnsi="Suisse Int'l" w:cs="Suisse Int'l" w:hint="cs"/>
                <w:b/>
                <w:sz w:val="18"/>
                <w:szCs w:val="18"/>
              </w:rPr>
              <w:t>(m</w:t>
            </w:r>
            <w:r w:rsidRPr="00692D5B">
              <w:rPr>
                <w:rFonts w:ascii="Suisse Int'l" w:hAnsi="Suisse Int'l" w:cs="Suisse Int'l" w:hint="cs"/>
                <w:b/>
                <w:sz w:val="18"/>
                <w:szCs w:val="18"/>
                <w:vertAlign w:val="superscript"/>
              </w:rPr>
              <w:t>2</w:t>
            </w:r>
            <w:r w:rsidRPr="00692D5B">
              <w:rPr>
                <w:rFonts w:ascii="Suisse Int'l" w:hAnsi="Suisse Int'l" w:cs="Suisse Int'l" w:hint="cs"/>
                <w:b/>
                <w:sz w:val="18"/>
                <w:szCs w:val="18"/>
              </w:rPr>
              <w:t xml:space="preserve"> de surface occupée au sol x prix)</w:t>
            </w:r>
          </w:p>
          <w:p w:rsidR="00CC379D" w:rsidRPr="003B25E6" w:rsidRDefault="00CC379D" w:rsidP="00D56271">
            <w:pPr>
              <w:shd w:val="clear" w:color="auto" w:fill="DDD9C3"/>
              <w:spacing w:after="0" w:line="240" w:lineRule="auto"/>
              <w:contextualSpacing/>
              <w:jc w:val="both"/>
              <w:rPr>
                <w:rFonts w:ascii="Suisse Int'l" w:hAnsi="Suisse Int'l" w:cs="Suisse Int'l"/>
                <w:sz w:val="10"/>
                <w:szCs w:val="10"/>
              </w:rPr>
            </w:pPr>
          </w:p>
          <w:p w:rsidR="00CC379D" w:rsidRPr="00692D5B" w:rsidRDefault="00DA10D7" w:rsidP="00D56271">
            <w:pPr>
              <w:shd w:val="clear" w:color="auto" w:fill="DDD9C3"/>
              <w:spacing w:after="0" w:line="240" w:lineRule="auto"/>
              <w:contextualSpacing/>
              <w:jc w:val="both"/>
              <w:rPr>
                <w:rFonts w:ascii="Suisse Int'l" w:hAnsi="Suisse Int'l" w:cs="Suisse Int'l"/>
                <w:sz w:val="18"/>
                <w:szCs w:val="18"/>
              </w:rPr>
            </w:pPr>
            <w:r w:rsidRPr="00692D5B">
              <w:rPr>
                <w:rFonts w:ascii="Suisse Int'l" w:hAnsi="Suisse Int'l" w:cs="Suisse Int'l"/>
                <w:sz w:val="18"/>
                <w:szCs w:val="18"/>
              </w:rPr>
              <w:t>Échafaudage</w:t>
            </w:r>
            <w:r w:rsidR="00CC379D" w:rsidRPr="00692D5B">
              <w:rPr>
                <w:rFonts w:ascii="Suisse Int'l" w:hAnsi="Suisse Int'l" w:cs="Suisse Int'l" w:hint="cs"/>
                <w:sz w:val="18"/>
                <w:szCs w:val="18"/>
              </w:rPr>
              <w:t xml:space="preserve"> sur pied, benne, clôture de chantier, tas de matériaux, base de vie, cabane de chantier…</w:t>
            </w:r>
          </w:p>
          <w:p w:rsidR="00CC379D" w:rsidRPr="00595E20" w:rsidRDefault="00CC379D" w:rsidP="00D56271">
            <w:pPr>
              <w:shd w:val="clear" w:color="auto" w:fill="DDD9C3"/>
              <w:spacing w:after="0" w:line="240" w:lineRule="auto"/>
              <w:contextualSpacing/>
              <w:jc w:val="both"/>
              <w:rPr>
                <w:rFonts w:ascii="Suisse Int'l" w:hAnsi="Suisse Int'l" w:cs="Suisse Int'l"/>
                <w:sz w:val="10"/>
                <w:szCs w:val="10"/>
              </w:rPr>
            </w:pPr>
          </w:p>
        </w:tc>
      </w:tr>
      <w:tr w:rsidR="00CC379D" w:rsidRPr="00CC379D" w:rsidTr="003B25E6">
        <w:trPr>
          <w:trHeight w:val="283"/>
        </w:trPr>
        <w:tc>
          <w:tcPr>
            <w:tcW w:w="10989" w:type="dxa"/>
            <w:gridSpan w:val="2"/>
            <w:tcBorders>
              <w:top w:val="single" w:sz="4" w:space="0" w:color="auto"/>
              <w:left w:val="single" w:sz="4" w:space="0" w:color="auto"/>
              <w:bottom w:val="nil"/>
              <w:right w:val="single" w:sz="4" w:space="0" w:color="auto"/>
            </w:tcBorders>
            <w:shd w:val="clear" w:color="auto" w:fill="auto"/>
            <w:vAlign w:val="center"/>
          </w:tcPr>
          <w:p w:rsidR="00CC379D" w:rsidRPr="00692D5B" w:rsidRDefault="00CC379D" w:rsidP="003B25E6">
            <w:pPr>
              <w:numPr>
                <w:ilvl w:val="0"/>
                <w:numId w:val="1"/>
              </w:numPr>
              <w:spacing w:after="0" w:line="240" w:lineRule="auto"/>
              <w:contextualSpacing/>
              <w:jc w:val="both"/>
              <w:rPr>
                <w:rFonts w:ascii="Suisse Int'l" w:hAnsi="Suisse Int'l" w:cs="Suisse Int'l"/>
                <w:sz w:val="18"/>
                <w:szCs w:val="18"/>
              </w:rPr>
            </w:pPr>
            <w:r w:rsidRPr="00692D5B">
              <w:rPr>
                <w:rFonts w:ascii="Suisse Int'l" w:hAnsi="Suisse Int'l" w:cs="Suisse Int'l" w:hint="cs"/>
                <w:b/>
                <w:bCs/>
                <w:sz w:val="18"/>
                <w:szCs w:val="18"/>
              </w:rPr>
              <w:t>Pour le 1</w:t>
            </w:r>
            <w:r w:rsidRPr="00692D5B">
              <w:rPr>
                <w:rFonts w:ascii="Suisse Int'l" w:hAnsi="Suisse Int'l" w:cs="Suisse Int'l" w:hint="cs"/>
                <w:b/>
                <w:bCs/>
                <w:sz w:val="18"/>
                <w:szCs w:val="18"/>
                <w:vertAlign w:val="superscript"/>
              </w:rPr>
              <w:t>er</w:t>
            </w:r>
            <w:r w:rsidRPr="00692D5B">
              <w:rPr>
                <w:rFonts w:ascii="Suisse Int'l" w:hAnsi="Suisse Int'l" w:cs="Suisse Int'l" w:hint="cs"/>
                <w:b/>
                <w:bCs/>
                <w:sz w:val="18"/>
                <w:szCs w:val="18"/>
              </w:rPr>
              <w:t xml:space="preserve"> mois</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shd w:val="clear" w:color="auto" w:fill="auto"/>
            <w:vAlign w:val="center"/>
          </w:tcPr>
          <w:p w:rsidR="00CC379D" w:rsidRPr="00692D5B" w:rsidRDefault="00CC379D" w:rsidP="003B25E6">
            <w:pPr>
              <w:tabs>
                <w:tab w:val="left" w:pos="992"/>
                <w:tab w:val="left" w:pos="4536"/>
              </w:tabs>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r w:rsidRPr="00692D5B">
              <w:rPr>
                <w:rFonts w:ascii="Suisse Int'l" w:hAnsi="Suisse Int'l" w:cs="Suisse Int'l" w:hint="cs"/>
                <w:sz w:val="18"/>
                <w:szCs w:val="18"/>
                <w:u w:val="single"/>
              </w:rPr>
              <w:t>Pour les deux premières semaines</w:t>
            </w:r>
            <w:r w:rsidRPr="00692D5B">
              <w:rPr>
                <w:rFonts w:ascii="Suisse Int'l" w:hAnsi="Suisse Int'l" w:cs="Suisse Int'l" w:hint="cs"/>
                <w:sz w:val="18"/>
                <w:szCs w:val="18"/>
              </w:rPr>
              <w:t xml:space="preserve"> : </w:t>
            </w:r>
            <w:r w:rsidRPr="00692D5B">
              <w:rPr>
                <w:rFonts w:ascii="Suisse Int'l" w:hAnsi="Suisse Int'l" w:cs="Suisse Int'l" w:hint="cs"/>
                <w:sz w:val="18"/>
                <w:szCs w:val="18"/>
              </w:rPr>
              <w:tab/>
              <w:t>m</w:t>
            </w:r>
            <w:r w:rsidRPr="00692D5B">
              <w:rPr>
                <w:rFonts w:ascii="Suisse Int'l" w:hAnsi="Suisse Int'l" w:cs="Suisse Int'l" w:hint="cs"/>
                <w:sz w:val="18"/>
                <w:szCs w:val="18"/>
                <w:vertAlign w:val="superscript"/>
              </w:rPr>
              <w:t>2</w:t>
            </w:r>
            <w:r w:rsidRPr="00692D5B">
              <w:rPr>
                <w:rFonts w:ascii="Suisse Int'l" w:hAnsi="Suisse Int'l" w:cs="Suisse Int'l" w:hint="cs"/>
                <w:sz w:val="18"/>
                <w:szCs w:val="18"/>
              </w:rPr>
              <w:t xml:space="preserve"> x 5,68 €</w:t>
            </w:r>
          </w:p>
          <w:p w:rsidR="00CC379D" w:rsidRPr="00595E20" w:rsidRDefault="00CC379D" w:rsidP="003B25E6">
            <w:pPr>
              <w:spacing w:after="0" w:line="240" w:lineRule="auto"/>
              <w:contextualSpacing/>
              <w:jc w:val="both"/>
              <w:rPr>
                <w:rFonts w:ascii="Suisse Int'l" w:hAnsi="Suisse Int'l" w:cs="Suisse Int'l"/>
                <w:sz w:val="10"/>
                <w:szCs w:val="10"/>
              </w:rPr>
            </w:pPr>
          </w:p>
          <w:p w:rsidR="00CC379D" w:rsidRPr="00692D5B" w:rsidRDefault="00CC379D" w:rsidP="003B25E6">
            <w:pPr>
              <w:tabs>
                <w:tab w:val="left" w:pos="992"/>
                <w:tab w:val="left" w:pos="4536"/>
              </w:tabs>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r w:rsidRPr="00692D5B">
              <w:rPr>
                <w:rFonts w:ascii="Suisse Int'l" w:hAnsi="Suisse Int'l" w:cs="Suisse Int'l" w:hint="cs"/>
                <w:sz w:val="18"/>
                <w:szCs w:val="18"/>
                <w:u w:val="single"/>
              </w:rPr>
              <w:t>Pour les deux semaines suivantes</w:t>
            </w:r>
            <w:r w:rsidRPr="00692D5B">
              <w:rPr>
                <w:rFonts w:ascii="Suisse Int'l" w:hAnsi="Suisse Int'l" w:cs="Suisse Int'l" w:hint="cs"/>
                <w:sz w:val="18"/>
                <w:szCs w:val="18"/>
              </w:rPr>
              <w:t> :</w:t>
            </w:r>
            <w:r w:rsidRPr="00692D5B">
              <w:rPr>
                <w:rFonts w:ascii="Suisse Int'l" w:hAnsi="Suisse Int'l" w:cs="Suisse Int'l" w:hint="cs"/>
                <w:sz w:val="18"/>
                <w:szCs w:val="18"/>
              </w:rPr>
              <w:tab/>
              <w:t>m</w:t>
            </w:r>
            <w:r w:rsidRPr="00692D5B">
              <w:rPr>
                <w:rFonts w:ascii="Suisse Int'l" w:hAnsi="Suisse Int'l" w:cs="Suisse Int'l" w:hint="cs"/>
                <w:sz w:val="18"/>
                <w:szCs w:val="18"/>
                <w:vertAlign w:val="superscript"/>
              </w:rPr>
              <w:t>2</w:t>
            </w:r>
            <w:r w:rsidRPr="00692D5B">
              <w:rPr>
                <w:rFonts w:ascii="Suisse Int'l" w:hAnsi="Suisse Int'l" w:cs="Suisse Int'l" w:hint="cs"/>
                <w:sz w:val="18"/>
                <w:szCs w:val="18"/>
              </w:rPr>
              <w:t xml:space="preserve"> x 21,41 €</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shd w:val="clear" w:color="auto" w:fill="auto"/>
            <w:vAlign w:val="center"/>
          </w:tcPr>
          <w:p w:rsidR="00CC379D" w:rsidRPr="00692D5B" w:rsidRDefault="00CC379D" w:rsidP="003B25E6">
            <w:pPr>
              <w:numPr>
                <w:ilvl w:val="0"/>
                <w:numId w:val="1"/>
              </w:numPr>
              <w:spacing w:after="0" w:line="240" w:lineRule="auto"/>
              <w:contextualSpacing/>
              <w:jc w:val="both"/>
              <w:rPr>
                <w:rFonts w:ascii="Suisse Int'l" w:hAnsi="Suisse Int'l" w:cs="Suisse Int'l"/>
                <w:sz w:val="18"/>
                <w:szCs w:val="18"/>
              </w:rPr>
            </w:pPr>
            <w:r w:rsidRPr="00692D5B">
              <w:rPr>
                <w:rFonts w:ascii="Suisse Int'l" w:hAnsi="Suisse Int'l" w:cs="Suisse Int'l" w:hint="cs"/>
                <w:b/>
                <w:bCs/>
                <w:sz w:val="18"/>
                <w:szCs w:val="18"/>
              </w:rPr>
              <w:t>A compter du 2</w:t>
            </w:r>
            <w:r w:rsidRPr="00692D5B">
              <w:rPr>
                <w:rFonts w:ascii="Suisse Int'l" w:hAnsi="Suisse Int'l" w:cs="Suisse Int'l" w:hint="cs"/>
                <w:b/>
                <w:bCs/>
                <w:sz w:val="18"/>
                <w:szCs w:val="18"/>
                <w:vertAlign w:val="superscript"/>
              </w:rPr>
              <w:t>ème</w:t>
            </w:r>
            <w:r w:rsidRPr="00692D5B">
              <w:rPr>
                <w:rFonts w:ascii="Suisse Int'l" w:hAnsi="Suisse Int'l" w:cs="Suisse Int'l" w:hint="cs"/>
                <w:b/>
                <w:bCs/>
                <w:sz w:val="18"/>
                <w:szCs w:val="18"/>
              </w:rPr>
              <w:t xml:space="preserve"> mois</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vAlign w:val="center"/>
          </w:tcPr>
          <w:p w:rsidR="00CC379D" w:rsidRPr="00692D5B" w:rsidRDefault="00CC379D" w:rsidP="003B25E6">
            <w:pPr>
              <w:tabs>
                <w:tab w:val="left" w:pos="993"/>
              </w:tabs>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proofErr w:type="gramStart"/>
            <w:r w:rsidRPr="00692D5B">
              <w:rPr>
                <w:rFonts w:ascii="Suisse Int'l" w:hAnsi="Suisse Int'l" w:cs="Suisse Int'l" w:hint="cs"/>
                <w:sz w:val="18"/>
                <w:szCs w:val="18"/>
              </w:rPr>
              <w:t>m</w:t>
            </w:r>
            <w:proofErr w:type="gramEnd"/>
            <w:r w:rsidRPr="00692D5B">
              <w:rPr>
                <w:rFonts w:ascii="Suisse Int'l" w:hAnsi="Suisse Int'l" w:cs="Suisse Int'l" w:hint="cs"/>
                <w:sz w:val="18"/>
                <w:szCs w:val="18"/>
                <w:vertAlign w:val="superscript"/>
              </w:rPr>
              <w:t>2</w:t>
            </w:r>
            <w:r w:rsidRPr="00692D5B">
              <w:rPr>
                <w:rFonts w:ascii="Suisse Int'l" w:hAnsi="Suisse Int'l" w:cs="Suisse Int'l" w:hint="cs"/>
                <w:sz w:val="18"/>
                <w:szCs w:val="18"/>
              </w:rPr>
              <w:t xml:space="preserve"> x 35,75 €</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vAlign w:val="center"/>
          </w:tcPr>
          <w:p w:rsidR="00CC379D" w:rsidRPr="00692D5B" w:rsidRDefault="00CC379D" w:rsidP="003B25E6">
            <w:pPr>
              <w:numPr>
                <w:ilvl w:val="0"/>
                <w:numId w:val="1"/>
              </w:numPr>
              <w:spacing w:after="0" w:line="240" w:lineRule="auto"/>
              <w:contextualSpacing/>
              <w:jc w:val="both"/>
              <w:rPr>
                <w:rFonts w:ascii="Suisse Int'l" w:hAnsi="Suisse Int'l" w:cs="Suisse Int'l"/>
                <w:sz w:val="18"/>
                <w:szCs w:val="18"/>
              </w:rPr>
            </w:pPr>
            <w:r w:rsidRPr="00692D5B">
              <w:rPr>
                <w:rFonts w:ascii="Suisse Int'l" w:hAnsi="Suisse Int'l" w:cs="Suisse Int'l" w:hint="cs"/>
                <w:b/>
                <w:bCs/>
                <w:sz w:val="18"/>
                <w:szCs w:val="18"/>
              </w:rPr>
              <w:t>A compter du 3</w:t>
            </w:r>
            <w:r w:rsidRPr="00692D5B">
              <w:rPr>
                <w:rFonts w:ascii="Suisse Int'l" w:hAnsi="Suisse Int'l" w:cs="Suisse Int'l" w:hint="cs"/>
                <w:b/>
                <w:bCs/>
                <w:sz w:val="18"/>
                <w:szCs w:val="18"/>
                <w:vertAlign w:val="superscript"/>
              </w:rPr>
              <w:t>ème</w:t>
            </w:r>
            <w:r w:rsidRPr="00692D5B">
              <w:rPr>
                <w:rFonts w:ascii="Suisse Int'l" w:hAnsi="Suisse Int'l" w:cs="Suisse Int'l" w:hint="cs"/>
                <w:b/>
                <w:bCs/>
                <w:sz w:val="18"/>
                <w:szCs w:val="18"/>
              </w:rPr>
              <w:t xml:space="preserve"> mois</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vAlign w:val="center"/>
          </w:tcPr>
          <w:p w:rsidR="00CC379D" w:rsidRPr="00692D5B" w:rsidRDefault="00CC379D" w:rsidP="003B25E6">
            <w:pPr>
              <w:tabs>
                <w:tab w:val="left" w:pos="992"/>
              </w:tabs>
              <w:spacing w:after="0" w:line="240" w:lineRule="auto"/>
              <w:ind w:left="34"/>
              <w:contextualSpacing/>
              <w:jc w:val="both"/>
              <w:rPr>
                <w:rFonts w:ascii="Suisse Int'l" w:hAnsi="Suisse Int'l" w:cs="Suisse Int'l"/>
                <w:sz w:val="18"/>
                <w:szCs w:val="18"/>
              </w:rPr>
            </w:pP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proofErr w:type="gramStart"/>
            <w:r w:rsidRPr="00692D5B">
              <w:rPr>
                <w:rFonts w:ascii="Suisse Int'l" w:hAnsi="Suisse Int'l" w:cs="Suisse Int'l" w:hint="cs"/>
                <w:sz w:val="18"/>
                <w:szCs w:val="18"/>
              </w:rPr>
              <w:t>m</w:t>
            </w:r>
            <w:proofErr w:type="gramEnd"/>
            <w:r w:rsidRPr="00692D5B">
              <w:rPr>
                <w:rFonts w:ascii="Suisse Int'l" w:hAnsi="Suisse Int'l" w:cs="Suisse Int'l" w:hint="cs"/>
                <w:sz w:val="18"/>
                <w:szCs w:val="18"/>
                <w:vertAlign w:val="superscript"/>
              </w:rPr>
              <w:t>2</w:t>
            </w:r>
            <w:r w:rsidRPr="00692D5B">
              <w:rPr>
                <w:rFonts w:ascii="Suisse Int'l" w:hAnsi="Suisse Int'l" w:cs="Suisse Int'l" w:hint="cs"/>
                <w:sz w:val="18"/>
                <w:szCs w:val="18"/>
              </w:rPr>
              <w:t xml:space="preserve"> x 35,75 €</w:t>
            </w:r>
          </w:p>
        </w:tc>
      </w:tr>
      <w:tr w:rsidR="00CC379D" w:rsidRPr="00CC379D" w:rsidTr="003B25E6">
        <w:trPr>
          <w:trHeight w:val="283"/>
        </w:trPr>
        <w:tc>
          <w:tcPr>
            <w:tcW w:w="10989" w:type="dxa"/>
            <w:gridSpan w:val="2"/>
            <w:tcBorders>
              <w:top w:val="nil"/>
              <w:left w:val="single" w:sz="4" w:space="0" w:color="auto"/>
              <w:bottom w:val="nil"/>
              <w:right w:val="single" w:sz="4" w:space="0" w:color="auto"/>
            </w:tcBorders>
            <w:vAlign w:val="center"/>
          </w:tcPr>
          <w:p w:rsidR="00CC379D" w:rsidRPr="00692D5B" w:rsidRDefault="00CC379D" w:rsidP="003B25E6">
            <w:pPr>
              <w:numPr>
                <w:ilvl w:val="0"/>
                <w:numId w:val="2"/>
              </w:numPr>
              <w:spacing w:after="0" w:line="240" w:lineRule="auto"/>
              <w:contextualSpacing/>
              <w:jc w:val="both"/>
              <w:rPr>
                <w:rFonts w:ascii="Suisse Int'l" w:hAnsi="Suisse Int'l" w:cs="Suisse Int'l"/>
                <w:sz w:val="18"/>
                <w:szCs w:val="18"/>
              </w:rPr>
            </w:pPr>
            <w:r w:rsidRPr="00692D5B">
              <w:rPr>
                <w:rFonts w:ascii="Suisse Int'l" w:hAnsi="Suisse Int'l" w:cs="Suisse Int'l" w:hint="cs"/>
                <w:b/>
                <w:bCs/>
                <w:sz w:val="18"/>
                <w:szCs w:val="18"/>
              </w:rPr>
              <w:t>A compter du 4</w:t>
            </w:r>
            <w:r w:rsidRPr="00692D5B">
              <w:rPr>
                <w:rFonts w:ascii="Suisse Int'l" w:hAnsi="Suisse Int'l" w:cs="Suisse Int'l" w:hint="cs"/>
                <w:b/>
                <w:bCs/>
                <w:sz w:val="18"/>
                <w:szCs w:val="18"/>
                <w:vertAlign w:val="superscript"/>
              </w:rPr>
              <w:t>ème</w:t>
            </w:r>
            <w:r w:rsidRPr="00692D5B">
              <w:rPr>
                <w:rFonts w:ascii="Suisse Int'l" w:hAnsi="Suisse Int'l" w:cs="Suisse Int'l" w:hint="cs"/>
                <w:b/>
                <w:bCs/>
                <w:sz w:val="18"/>
                <w:szCs w:val="18"/>
              </w:rPr>
              <w:t xml:space="preserve"> mois et au-delà</w:t>
            </w:r>
          </w:p>
        </w:tc>
      </w:tr>
      <w:tr w:rsidR="00CC379D" w:rsidRPr="00CC379D" w:rsidTr="003B25E6">
        <w:trPr>
          <w:trHeight w:val="283"/>
        </w:trPr>
        <w:tc>
          <w:tcPr>
            <w:tcW w:w="10989" w:type="dxa"/>
            <w:gridSpan w:val="2"/>
            <w:tcBorders>
              <w:top w:val="nil"/>
              <w:left w:val="single" w:sz="4" w:space="0" w:color="auto"/>
              <w:bottom w:val="single" w:sz="4" w:space="0" w:color="auto"/>
              <w:right w:val="single" w:sz="4" w:space="0" w:color="auto"/>
            </w:tcBorders>
            <w:vAlign w:val="center"/>
          </w:tcPr>
          <w:p w:rsidR="00CC379D" w:rsidRPr="00595E20" w:rsidRDefault="00CC379D" w:rsidP="003B25E6">
            <w:pPr>
              <w:tabs>
                <w:tab w:val="left" w:pos="992"/>
              </w:tabs>
              <w:spacing w:after="0" w:line="240" w:lineRule="auto"/>
              <w:ind w:left="34"/>
              <w:contextualSpacing/>
              <w:jc w:val="both"/>
              <w:rPr>
                <w:rFonts w:ascii="Suisse Int'l" w:hAnsi="Suisse Int'l" w:cs="Suisse Int'l"/>
                <w:sz w:val="18"/>
                <w:szCs w:val="18"/>
              </w:rPr>
            </w:pPr>
            <w:r w:rsidRPr="00692D5B">
              <w:rPr>
                <w:rFonts w:ascii="Suisse Int'l" w:hAnsi="Suisse Int'l" w:cs="Suisse Int'l" w:hint="cs"/>
                <w:sz w:val="18"/>
                <w:szCs w:val="18"/>
              </w:rPr>
              <w:tab/>
            </w:r>
            <w:r w:rsidRPr="00692D5B">
              <w:rPr>
                <w:rFonts w:ascii="Suisse Int'l" w:hAnsi="Suisse Int'l" w:cs="Suisse Int'l" w:hint="cs"/>
                <w:sz w:val="18"/>
                <w:szCs w:val="18"/>
              </w:rPr>
              <w:sym w:font="Wingdings" w:char="F077"/>
            </w:r>
            <w:r w:rsidRPr="00692D5B">
              <w:rPr>
                <w:rFonts w:ascii="Suisse Int'l" w:hAnsi="Suisse Int'l" w:cs="Suisse Int'l" w:hint="cs"/>
                <w:sz w:val="18"/>
                <w:szCs w:val="18"/>
              </w:rPr>
              <w:t xml:space="preserve"> </w:t>
            </w:r>
            <w:proofErr w:type="gramStart"/>
            <w:r w:rsidRPr="00692D5B">
              <w:rPr>
                <w:rFonts w:ascii="Suisse Int'l" w:hAnsi="Suisse Int'l" w:cs="Suisse Int'l" w:hint="cs"/>
                <w:sz w:val="18"/>
                <w:szCs w:val="18"/>
              </w:rPr>
              <w:t>m</w:t>
            </w:r>
            <w:proofErr w:type="gramEnd"/>
            <w:r w:rsidRPr="00692D5B">
              <w:rPr>
                <w:rFonts w:ascii="Suisse Int'l" w:hAnsi="Suisse Int'l" w:cs="Suisse Int'l" w:hint="cs"/>
                <w:sz w:val="18"/>
                <w:szCs w:val="18"/>
                <w:vertAlign w:val="superscript"/>
              </w:rPr>
              <w:t>2</w:t>
            </w:r>
            <w:r w:rsidRPr="00692D5B">
              <w:rPr>
                <w:rFonts w:ascii="Suisse Int'l" w:hAnsi="Suisse Int'l" w:cs="Suisse Int'l" w:hint="cs"/>
                <w:sz w:val="18"/>
                <w:szCs w:val="18"/>
              </w:rPr>
              <w:t xml:space="preserve"> x 0,77 € x le nombre de mois</w:t>
            </w:r>
          </w:p>
        </w:tc>
      </w:tr>
      <w:tr w:rsidR="00CC379D" w:rsidRPr="00CC379D" w:rsidTr="00DA10D7">
        <w:trPr>
          <w:trHeight w:val="70"/>
        </w:trPr>
        <w:tc>
          <w:tcPr>
            <w:tcW w:w="10989" w:type="dxa"/>
            <w:gridSpan w:val="2"/>
            <w:tcBorders>
              <w:top w:val="single" w:sz="4" w:space="0" w:color="auto"/>
              <w:bottom w:val="single" w:sz="4" w:space="0" w:color="auto"/>
            </w:tcBorders>
            <w:shd w:val="clear" w:color="auto" w:fill="DDD9C3"/>
            <w:vAlign w:val="center"/>
          </w:tcPr>
          <w:p w:rsidR="00CC379D" w:rsidRPr="00595E20" w:rsidRDefault="00CC379D" w:rsidP="00D56271">
            <w:pPr>
              <w:spacing w:after="0" w:line="240" w:lineRule="auto"/>
              <w:contextualSpacing/>
              <w:jc w:val="both"/>
              <w:rPr>
                <w:rFonts w:ascii="Suisse Int'l" w:hAnsi="Suisse Int'l" w:cs="Suisse Int'l"/>
                <w:b/>
                <w:sz w:val="10"/>
                <w:szCs w:val="10"/>
                <w:u w:val="single"/>
              </w:rPr>
            </w:pPr>
          </w:p>
          <w:p w:rsidR="00CC379D" w:rsidRPr="00692D5B" w:rsidRDefault="00CC379D" w:rsidP="00D56271">
            <w:pPr>
              <w:spacing w:after="0" w:line="240" w:lineRule="auto"/>
              <w:contextualSpacing/>
              <w:jc w:val="both"/>
              <w:rPr>
                <w:rFonts w:ascii="Suisse Int'l" w:hAnsi="Suisse Int'l" w:cs="Suisse Int'l"/>
                <w:b/>
                <w:sz w:val="18"/>
                <w:szCs w:val="18"/>
              </w:rPr>
            </w:pPr>
            <w:r w:rsidRPr="00692D5B">
              <w:rPr>
                <w:rFonts w:ascii="Suisse Int'l" w:hAnsi="Suisse Int'l" w:cs="Suisse Int'l" w:hint="cs"/>
                <w:b/>
                <w:sz w:val="18"/>
                <w:szCs w:val="18"/>
                <w:u w:val="single"/>
              </w:rPr>
              <w:t>STATIONNEMENT DE VEHICULES EN ZONE PAYANTE</w:t>
            </w:r>
            <w:r w:rsidRPr="00692D5B">
              <w:rPr>
                <w:rFonts w:ascii="Suisse Int'l" w:hAnsi="Suisse Int'l" w:cs="Suisse Int'l" w:hint="cs"/>
                <w:b/>
                <w:sz w:val="18"/>
                <w:szCs w:val="18"/>
              </w:rPr>
              <w:t xml:space="preserve"> :</w:t>
            </w:r>
          </w:p>
          <w:p w:rsidR="00CC379D" w:rsidRPr="00595E20" w:rsidRDefault="00CC379D" w:rsidP="00D56271">
            <w:pPr>
              <w:spacing w:after="0" w:line="240" w:lineRule="auto"/>
              <w:contextualSpacing/>
              <w:jc w:val="both"/>
              <w:rPr>
                <w:rFonts w:ascii="Suisse Int'l" w:hAnsi="Suisse Int'l" w:cs="Suisse Int'l"/>
                <w:sz w:val="10"/>
                <w:szCs w:val="10"/>
              </w:rPr>
            </w:pPr>
          </w:p>
        </w:tc>
      </w:tr>
      <w:tr w:rsidR="00CC379D" w:rsidRPr="00CC379D" w:rsidTr="00DA10D7">
        <w:trPr>
          <w:trHeight w:val="340"/>
        </w:trPr>
        <w:tc>
          <w:tcPr>
            <w:tcW w:w="10989" w:type="dxa"/>
            <w:gridSpan w:val="2"/>
            <w:tcBorders>
              <w:top w:val="single" w:sz="4" w:space="0" w:color="auto"/>
              <w:bottom w:val="single" w:sz="4" w:space="0" w:color="000000" w:themeColor="text1"/>
            </w:tcBorders>
            <w:shd w:val="clear" w:color="auto" w:fill="auto"/>
            <w:vAlign w:val="center"/>
          </w:tcPr>
          <w:p w:rsidR="00CC379D" w:rsidRPr="00595E20" w:rsidRDefault="00CC379D" w:rsidP="00D56271">
            <w:pPr>
              <w:spacing w:after="0" w:line="240" w:lineRule="auto"/>
              <w:contextualSpacing/>
              <w:jc w:val="both"/>
              <w:rPr>
                <w:rFonts w:ascii="Suisse Int'l" w:hAnsi="Suisse Int'l" w:cs="Suisse Int'l"/>
                <w:sz w:val="10"/>
                <w:szCs w:val="10"/>
              </w:rPr>
            </w:pPr>
          </w:p>
          <w:p w:rsidR="00CC379D" w:rsidRPr="00692D5B" w:rsidRDefault="00CC379D" w:rsidP="00D56271">
            <w:pPr>
              <w:spacing w:after="0" w:line="240" w:lineRule="auto"/>
              <w:contextualSpacing/>
              <w:jc w:val="both"/>
              <w:rPr>
                <w:rFonts w:ascii="Suisse Int'l" w:hAnsi="Suisse Int'l" w:cs="Suisse Int'l"/>
                <w:sz w:val="18"/>
                <w:szCs w:val="18"/>
              </w:rPr>
            </w:pPr>
            <w:r w:rsidRPr="00692D5B">
              <w:rPr>
                <w:rFonts w:ascii="Suisse Int'l" w:hAnsi="Suisse Int'l" w:cs="Suisse Int'l" w:hint="cs"/>
                <w:sz w:val="18"/>
                <w:szCs w:val="18"/>
              </w:rPr>
              <w:t>Nombre de jours x nombre d’emplacements occupés x 5,73 €</w:t>
            </w:r>
          </w:p>
          <w:p w:rsidR="00CC379D" w:rsidRPr="00595E20" w:rsidRDefault="00CC379D" w:rsidP="00D56271">
            <w:pPr>
              <w:spacing w:after="0" w:line="240" w:lineRule="auto"/>
              <w:contextualSpacing/>
              <w:jc w:val="both"/>
              <w:rPr>
                <w:rFonts w:ascii="Suisse Int'l" w:hAnsi="Suisse Int'l" w:cs="Suisse Int'l"/>
                <w:sz w:val="10"/>
                <w:szCs w:val="10"/>
              </w:rPr>
            </w:pPr>
          </w:p>
        </w:tc>
      </w:tr>
      <w:tr w:rsidR="00CC379D" w:rsidRPr="00CC379D" w:rsidTr="00DA10D7">
        <w:trPr>
          <w:trHeight w:val="437"/>
        </w:trPr>
        <w:tc>
          <w:tcPr>
            <w:tcW w:w="10989" w:type="dxa"/>
            <w:gridSpan w:val="2"/>
            <w:tcBorders>
              <w:top w:val="single" w:sz="4" w:space="0" w:color="000000" w:themeColor="text1"/>
              <w:left w:val="nil"/>
              <w:bottom w:val="nil"/>
              <w:right w:val="nil"/>
            </w:tcBorders>
            <w:shd w:val="clear" w:color="auto" w:fill="auto"/>
            <w:vAlign w:val="center"/>
          </w:tcPr>
          <w:p w:rsidR="00DA10D7" w:rsidRPr="00595E20" w:rsidRDefault="00DA10D7" w:rsidP="00D56271">
            <w:pPr>
              <w:spacing w:after="0" w:line="240" w:lineRule="auto"/>
              <w:contextualSpacing/>
              <w:jc w:val="center"/>
              <w:rPr>
                <w:rFonts w:ascii="Suisse Int'l" w:hAnsi="Suisse Int'l" w:cs="Suisse Int'l"/>
                <w:b/>
                <w:sz w:val="10"/>
                <w:szCs w:val="10"/>
              </w:rPr>
            </w:pPr>
          </w:p>
          <w:p w:rsidR="00CC379D" w:rsidRDefault="00CC379D" w:rsidP="00D56271">
            <w:pPr>
              <w:spacing w:after="0" w:line="240" w:lineRule="auto"/>
              <w:contextualSpacing/>
              <w:jc w:val="center"/>
              <w:rPr>
                <w:rFonts w:ascii="Suisse Int'l" w:hAnsi="Suisse Int'l" w:cs="Suisse Int'l"/>
                <w:b/>
                <w:sz w:val="18"/>
                <w:szCs w:val="18"/>
              </w:rPr>
            </w:pPr>
            <w:r w:rsidRPr="00692D5B">
              <w:rPr>
                <w:rFonts w:ascii="Suisse Int'l" w:hAnsi="Suisse Int'l" w:cs="Suisse Int'l" w:hint="cs"/>
                <w:b/>
                <w:sz w:val="18"/>
                <w:szCs w:val="18"/>
              </w:rPr>
              <w:t>Tarifs applicables dès le premier jour des travaux, toute période commencée est due.</w:t>
            </w:r>
          </w:p>
          <w:p w:rsidR="00DA10D7" w:rsidRPr="00595E20" w:rsidRDefault="00DA10D7" w:rsidP="00DA10D7">
            <w:pPr>
              <w:spacing w:after="0" w:line="240" w:lineRule="auto"/>
              <w:contextualSpacing/>
              <w:rPr>
                <w:rFonts w:ascii="Suisse Int'l" w:hAnsi="Suisse Int'l" w:cs="Suisse Int'l"/>
                <w:b/>
                <w:sz w:val="10"/>
                <w:szCs w:val="10"/>
              </w:rPr>
            </w:pPr>
          </w:p>
        </w:tc>
      </w:tr>
      <w:tr w:rsidR="00CC379D" w:rsidRPr="00CC379D" w:rsidTr="00DA10D7">
        <w:trPr>
          <w:trHeight w:val="70"/>
        </w:trPr>
        <w:tc>
          <w:tcPr>
            <w:tcW w:w="10989" w:type="dxa"/>
            <w:gridSpan w:val="2"/>
            <w:tcBorders>
              <w:top w:val="nil"/>
              <w:left w:val="single" w:sz="4" w:space="0" w:color="auto"/>
              <w:bottom w:val="single" w:sz="4" w:space="0" w:color="auto"/>
              <w:right w:val="single" w:sz="4" w:space="0" w:color="auto"/>
            </w:tcBorders>
            <w:shd w:val="clear" w:color="auto" w:fill="174489"/>
            <w:vAlign w:val="center"/>
          </w:tcPr>
          <w:p w:rsidR="00CC379D" w:rsidRPr="00692D5B" w:rsidRDefault="00CC379D" w:rsidP="00D56271">
            <w:pPr>
              <w:spacing w:after="0" w:line="240" w:lineRule="auto"/>
              <w:contextualSpacing/>
              <w:rPr>
                <w:rFonts w:ascii="Suisse Int'l" w:hAnsi="Suisse Int'l" w:cs="Suisse Int'l"/>
                <w:b/>
                <w:color w:val="FFFFFF"/>
                <w:sz w:val="20"/>
                <w:szCs w:val="20"/>
              </w:rPr>
            </w:pPr>
            <w:r w:rsidRPr="00692D5B">
              <w:rPr>
                <w:rFonts w:ascii="Suisse Int'l" w:hAnsi="Suisse Int'l" w:cs="Suisse Int'l" w:hint="cs"/>
                <w:b/>
                <w:color w:val="FFFFFF"/>
                <w:sz w:val="20"/>
                <w:szCs w:val="20"/>
              </w:rPr>
              <w:t>8°- Engagement du demandeur et signature</w:t>
            </w:r>
          </w:p>
        </w:tc>
      </w:tr>
      <w:tr w:rsidR="00CC379D" w:rsidRPr="00CC379D" w:rsidTr="00CC379D">
        <w:trPr>
          <w:trHeight w:val="568"/>
        </w:trPr>
        <w:tc>
          <w:tcPr>
            <w:tcW w:w="10989" w:type="dxa"/>
            <w:gridSpan w:val="2"/>
            <w:tcBorders>
              <w:top w:val="single" w:sz="4" w:space="0" w:color="auto"/>
              <w:left w:val="single" w:sz="4" w:space="0" w:color="auto"/>
              <w:bottom w:val="nil"/>
              <w:right w:val="single" w:sz="4" w:space="0" w:color="auto"/>
            </w:tcBorders>
            <w:shd w:val="clear" w:color="auto" w:fill="auto"/>
            <w:vAlign w:val="center"/>
          </w:tcPr>
          <w:p w:rsidR="00CC379D" w:rsidRPr="00595E20" w:rsidRDefault="00CC379D" w:rsidP="00D56271">
            <w:pPr>
              <w:spacing w:after="0" w:line="240" w:lineRule="auto"/>
              <w:contextualSpacing/>
              <w:rPr>
                <w:rFonts w:ascii="Suisse Int'l" w:hAnsi="Suisse Int'l" w:cs="Suisse Int'l"/>
                <w:sz w:val="10"/>
                <w:szCs w:val="10"/>
              </w:rPr>
            </w:pPr>
          </w:p>
          <w:p w:rsidR="00CC379D" w:rsidRPr="00692D5B" w:rsidRDefault="00CC379D" w:rsidP="00D56271">
            <w:pPr>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w:t>
            </w:r>
            <w:r w:rsidRPr="00692D5B">
              <w:rPr>
                <w:rFonts w:ascii="Suisse Int'l" w:hAnsi="Suisse Int'l" w:cs="Suisse Int'l" w:hint="cs"/>
                <w:b/>
                <w:sz w:val="18"/>
                <w:szCs w:val="18"/>
              </w:rPr>
              <w:t>Je sollicite l’autorisation sur la base des éléments ci-dessus.</w:t>
            </w:r>
          </w:p>
          <w:p w:rsidR="00CC379D" w:rsidRPr="00692D5B" w:rsidRDefault="00CC379D" w:rsidP="00D56271">
            <w:pPr>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w:t>
            </w:r>
            <w:r w:rsidRPr="00692D5B">
              <w:rPr>
                <w:rFonts w:ascii="Suisse Int'l" w:hAnsi="Suisse Int'l" w:cs="Suisse Int'l" w:hint="cs"/>
                <w:b/>
                <w:sz w:val="18"/>
                <w:szCs w:val="18"/>
              </w:rPr>
              <w:t>J’ai compris que l’autorisation d’occupation du domaine public est :</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b/>
                <w:sz w:val="18"/>
                <w:szCs w:val="18"/>
              </w:rPr>
              <w:tab/>
            </w:r>
            <w:r w:rsidRPr="00692D5B">
              <w:rPr>
                <w:rFonts w:ascii="Suisse Int'l" w:hAnsi="Suisse Int'l" w:cs="Suisse Int'l" w:hint="cs"/>
                <w:b/>
                <w:sz w:val="18"/>
                <w:szCs w:val="18"/>
              </w:rPr>
              <w:sym w:font="Wingdings" w:char="F077"/>
            </w:r>
            <w:r w:rsidRPr="00692D5B">
              <w:rPr>
                <w:rFonts w:ascii="Suisse Int'l" w:hAnsi="Suisse Int'l" w:cs="Suisse Int'l" w:hint="cs"/>
                <w:b/>
                <w:sz w:val="18"/>
                <w:szCs w:val="18"/>
              </w:rPr>
              <w:t xml:space="preserve"> </w:t>
            </w:r>
            <w:proofErr w:type="gramStart"/>
            <w:r w:rsidRPr="00692D5B">
              <w:rPr>
                <w:rFonts w:ascii="Suisse Int'l" w:hAnsi="Suisse Int'l" w:cs="Suisse Int'l" w:hint="cs"/>
                <w:b/>
                <w:sz w:val="18"/>
                <w:szCs w:val="18"/>
              </w:rPr>
              <w:t>personnelle</w:t>
            </w:r>
            <w:proofErr w:type="gramEnd"/>
            <w:r w:rsidRPr="00692D5B">
              <w:rPr>
                <w:rFonts w:ascii="Suisse Int'l" w:hAnsi="Suisse Int'l" w:cs="Suisse Int'l" w:hint="cs"/>
                <w:b/>
                <w:sz w:val="18"/>
                <w:szCs w:val="18"/>
              </w:rPr>
              <w:t xml:space="preserve"> :</w:t>
            </w:r>
            <w:r w:rsidRPr="00692D5B">
              <w:rPr>
                <w:rFonts w:ascii="Suisse Int'l" w:hAnsi="Suisse Int'l" w:cs="Suisse Int'l" w:hint="cs"/>
                <w:sz w:val="18"/>
                <w:szCs w:val="18"/>
              </w:rPr>
              <w:t xml:space="preserve"> elle ne peut être ni cédée, ni sous-louée, ni vendue.</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b/>
                <w:sz w:val="18"/>
                <w:szCs w:val="18"/>
              </w:rPr>
              <w:tab/>
            </w:r>
            <w:r w:rsidRPr="00692D5B">
              <w:rPr>
                <w:rFonts w:ascii="Suisse Int'l" w:hAnsi="Suisse Int'l" w:cs="Suisse Int'l" w:hint="cs"/>
                <w:b/>
                <w:sz w:val="18"/>
                <w:szCs w:val="18"/>
              </w:rPr>
              <w:sym w:font="Wingdings" w:char="F077"/>
            </w:r>
            <w:r w:rsidRPr="00692D5B">
              <w:rPr>
                <w:rFonts w:ascii="Suisse Int'l" w:hAnsi="Suisse Int'l" w:cs="Suisse Int'l" w:hint="cs"/>
                <w:b/>
                <w:sz w:val="18"/>
                <w:szCs w:val="18"/>
              </w:rPr>
              <w:t xml:space="preserve"> </w:t>
            </w:r>
            <w:proofErr w:type="gramStart"/>
            <w:r w:rsidRPr="00692D5B">
              <w:rPr>
                <w:rFonts w:ascii="Suisse Int'l" w:hAnsi="Suisse Int'l" w:cs="Suisse Int'l" w:hint="cs"/>
                <w:b/>
                <w:sz w:val="18"/>
                <w:szCs w:val="18"/>
              </w:rPr>
              <w:t>précaire</w:t>
            </w:r>
            <w:proofErr w:type="gramEnd"/>
            <w:r w:rsidRPr="00692D5B">
              <w:rPr>
                <w:rFonts w:ascii="Suisse Int'l" w:hAnsi="Suisse Int'l" w:cs="Suisse Int'l" w:hint="cs"/>
                <w:b/>
                <w:sz w:val="18"/>
                <w:szCs w:val="18"/>
              </w:rPr>
              <w:t xml:space="preserve"> :</w:t>
            </w:r>
            <w:r w:rsidRPr="00692D5B">
              <w:rPr>
                <w:rFonts w:ascii="Suisse Int'l" w:hAnsi="Suisse Int'l" w:cs="Suisse Int'l" w:hint="cs"/>
                <w:sz w:val="18"/>
                <w:szCs w:val="18"/>
              </w:rPr>
              <w:t xml:space="preserve"> elle n'est valable que pour une durée déterminée (pour la période précisée dans l'autorisation).</w:t>
            </w:r>
          </w:p>
          <w:p w:rsidR="00CC379D" w:rsidRPr="00595E20" w:rsidRDefault="00CC379D" w:rsidP="00D56271">
            <w:pPr>
              <w:tabs>
                <w:tab w:val="left" w:pos="851"/>
              </w:tabs>
              <w:spacing w:after="0" w:line="240" w:lineRule="auto"/>
              <w:contextualSpacing/>
              <w:rPr>
                <w:rFonts w:ascii="Suisse Int'l" w:hAnsi="Suisse Int'l" w:cs="Suisse Int'l"/>
                <w:b/>
                <w:sz w:val="10"/>
                <w:szCs w:val="10"/>
              </w:rPr>
            </w:pPr>
          </w:p>
          <w:p w:rsidR="00CC379D" w:rsidRPr="00692D5B" w:rsidRDefault="00CC379D" w:rsidP="00D56271">
            <w:pPr>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w:t>
            </w:r>
            <w:r w:rsidRPr="00692D5B">
              <w:rPr>
                <w:rFonts w:ascii="Suisse Int'l" w:hAnsi="Suisse Int'l" w:cs="Suisse Int'l" w:hint="cs"/>
                <w:b/>
                <w:sz w:val="18"/>
                <w:szCs w:val="18"/>
              </w:rPr>
              <w:t>Je m’engage à me conformer aux règlements en vigueur et notamment :</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b/>
                <w:sz w:val="18"/>
                <w:szCs w:val="18"/>
              </w:rPr>
              <w:tab/>
            </w:r>
            <w:r w:rsidRPr="00692D5B">
              <w:rPr>
                <w:rFonts w:ascii="Suisse Int'l" w:hAnsi="Suisse Int'l" w:cs="Suisse Int'l" w:hint="cs"/>
                <w:b/>
                <w:sz w:val="18"/>
                <w:szCs w:val="18"/>
              </w:rPr>
              <w:sym w:font="Wingdings" w:char="F077"/>
            </w:r>
            <w:r w:rsidRPr="00692D5B">
              <w:rPr>
                <w:rFonts w:ascii="Suisse Int'l" w:hAnsi="Suisse Int'l" w:cs="Suisse Int'l" w:hint="cs"/>
                <w:b/>
                <w:sz w:val="18"/>
                <w:szCs w:val="18"/>
              </w:rPr>
              <w:t xml:space="preserve"> </w:t>
            </w:r>
            <w:proofErr w:type="gramStart"/>
            <w:r w:rsidRPr="00692D5B">
              <w:rPr>
                <w:rFonts w:ascii="Suisse Int'l" w:hAnsi="Suisse Int'l" w:cs="Suisse Int'l" w:hint="cs"/>
                <w:sz w:val="18"/>
                <w:szCs w:val="18"/>
              </w:rPr>
              <w:t>ne</w:t>
            </w:r>
            <w:proofErr w:type="gramEnd"/>
            <w:r w:rsidRPr="00692D5B">
              <w:rPr>
                <w:rFonts w:ascii="Suisse Int'l" w:hAnsi="Suisse Int'l" w:cs="Suisse Int'l" w:hint="cs"/>
                <w:sz w:val="18"/>
                <w:szCs w:val="18"/>
              </w:rPr>
              <w:t xml:space="preserve"> créer aucune gêne pour la circulation du public, notamment les personnes à mobilité réduite ou </w:t>
            </w:r>
            <w:r w:rsidRPr="00692D5B">
              <w:rPr>
                <w:rFonts w:ascii="Suisse Int'l" w:hAnsi="Suisse Int'l" w:cs="Suisse Int'l" w:hint="cs"/>
                <w:sz w:val="18"/>
                <w:szCs w:val="18"/>
              </w:rPr>
              <w:tab/>
              <w:t xml:space="preserve">déficientes </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ab/>
            </w:r>
            <w:proofErr w:type="gramStart"/>
            <w:r w:rsidRPr="00692D5B">
              <w:rPr>
                <w:rFonts w:ascii="Suisse Int'l" w:hAnsi="Suisse Int'l" w:cs="Suisse Int'l" w:hint="cs"/>
                <w:sz w:val="18"/>
                <w:szCs w:val="18"/>
              </w:rPr>
              <w:t>visuellement</w:t>
            </w:r>
            <w:proofErr w:type="gramEnd"/>
            <w:r w:rsidRPr="00692D5B">
              <w:rPr>
                <w:rFonts w:ascii="Suisse Int'l" w:hAnsi="Suisse Int'l" w:cs="Suisse Int'l" w:hint="cs"/>
                <w:sz w:val="18"/>
                <w:szCs w:val="18"/>
              </w:rPr>
              <w:t>, ou pour les véhicules de secours.</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b/>
                <w:sz w:val="18"/>
                <w:szCs w:val="18"/>
              </w:rPr>
              <w:tab/>
            </w:r>
            <w:r w:rsidRPr="00692D5B">
              <w:rPr>
                <w:rFonts w:ascii="Suisse Int'l" w:hAnsi="Suisse Int'l" w:cs="Suisse Int'l" w:hint="cs"/>
                <w:b/>
                <w:sz w:val="18"/>
                <w:szCs w:val="18"/>
              </w:rPr>
              <w:sym w:font="Wingdings" w:char="F077"/>
            </w:r>
            <w:r w:rsidRPr="00692D5B">
              <w:rPr>
                <w:rFonts w:ascii="Suisse Int'l" w:hAnsi="Suisse Int'l" w:cs="Suisse Int'l" w:hint="cs"/>
                <w:b/>
                <w:sz w:val="18"/>
                <w:szCs w:val="18"/>
              </w:rPr>
              <w:t xml:space="preserve"> </w:t>
            </w:r>
            <w:proofErr w:type="gramStart"/>
            <w:r w:rsidRPr="00692D5B">
              <w:rPr>
                <w:rFonts w:ascii="Suisse Int'l" w:hAnsi="Suisse Int'l" w:cs="Suisse Int'l" w:hint="cs"/>
                <w:sz w:val="18"/>
                <w:szCs w:val="18"/>
              </w:rPr>
              <w:t>laisser</w:t>
            </w:r>
            <w:proofErr w:type="gramEnd"/>
            <w:r w:rsidRPr="00692D5B">
              <w:rPr>
                <w:rFonts w:ascii="Suisse Int'l" w:hAnsi="Suisse Int'l" w:cs="Suisse Int'l" w:hint="cs"/>
                <w:sz w:val="18"/>
                <w:szCs w:val="18"/>
              </w:rPr>
              <w:t xml:space="preserve"> libre accès aux immeubles voisins et préserver la tranquillité des riverains.</w:t>
            </w:r>
          </w:p>
          <w:p w:rsidR="00CC379D" w:rsidRPr="00692D5B" w:rsidRDefault="00CC379D" w:rsidP="00D56271">
            <w:pPr>
              <w:tabs>
                <w:tab w:val="left" w:pos="851"/>
              </w:tabs>
              <w:spacing w:after="0" w:line="240" w:lineRule="auto"/>
              <w:contextualSpacing/>
              <w:rPr>
                <w:rFonts w:ascii="Suisse Int'l" w:hAnsi="Suisse Int'l" w:cs="Suisse Int'l"/>
                <w:sz w:val="18"/>
                <w:szCs w:val="18"/>
              </w:rPr>
            </w:pPr>
            <w:r w:rsidRPr="00692D5B">
              <w:rPr>
                <w:rFonts w:ascii="Suisse Int'l" w:hAnsi="Suisse Int'l" w:cs="Suisse Int'l" w:hint="cs"/>
                <w:b/>
                <w:sz w:val="18"/>
                <w:szCs w:val="18"/>
              </w:rPr>
              <w:tab/>
            </w:r>
            <w:r w:rsidRPr="00692D5B">
              <w:rPr>
                <w:rFonts w:ascii="Suisse Int'l" w:hAnsi="Suisse Int'l" w:cs="Suisse Int'l" w:hint="cs"/>
                <w:b/>
                <w:sz w:val="18"/>
                <w:szCs w:val="18"/>
              </w:rPr>
              <w:sym w:font="Wingdings" w:char="F077"/>
            </w:r>
            <w:r w:rsidRPr="00692D5B">
              <w:rPr>
                <w:rFonts w:ascii="Suisse Int'l" w:hAnsi="Suisse Int'l" w:cs="Suisse Int'l" w:hint="cs"/>
                <w:b/>
                <w:sz w:val="18"/>
                <w:szCs w:val="18"/>
              </w:rPr>
              <w:t xml:space="preserve"> </w:t>
            </w:r>
            <w:proofErr w:type="gramStart"/>
            <w:r w:rsidRPr="00692D5B">
              <w:rPr>
                <w:rFonts w:ascii="Suisse Int'l" w:hAnsi="Suisse Int'l" w:cs="Suisse Int'l" w:hint="cs"/>
                <w:sz w:val="18"/>
                <w:szCs w:val="18"/>
              </w:rPr>
              <w:t>assurer</w:t>
            </w:r>
            <w:proofErr w:type="gramEnd"/>
            <w:r w:rsidRPr="00692D5B">
              <w:rPr>
                <w:rFonts w:ascii="Suisse Int'l" w:hAnsi="Suisse Int'l" w:cs="Suisse Int'l" w:hint="cs"/>
                <w:sz w:val="18"/>
                <w:szCs w:val="18"/>
              </w:rPr>
              <w:t xml:space="preserve"> la propreté du site et sa remise en état en fin de période.</w:t>
            </w:r>
          </w:p>
          <w:p w:rsidR="00CC379D" w:rsidRPr="00595E20" w:rsidRDefault="00CC379D" w:rsidP="00D56271">
            <w:pPr>
              <w:tabs>
                <w:tab w:val="left" w:pos="851"/>
              </w:tabs>
              <w:spacing w:after="0" w:line="240" w:lineRule="auto"/>
              <w:contextualSpacing/>
              <w:rPr>
                <w:rFonts w:ascii="Suisse Int'l" w:hAnsi="Suisse Int'l" w:cs="Suisse Int'l"/>
                <w:sz w:val="10"/>
                <w:szCs w:val="10"/>
              </w:rPr>
            </w:pPr>
          </w:p>
          <w:p w:rsidR="00CC379D" w:rsidRPr="00692D5B" w:rsidRDefault="00CC379D" w:rsidP="00D56271">
            <w:pPr>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w:t>
            </w:r>
            <w:r w:rsidRPr="00692D5B">
              <w:rPr>
                <w:rFonts w:ascii="Suisse Int'l" w:hAnsi="Suisse Int'l" w:cs="Suisse Int'l" w:hint="cs"/>
                <w:b/>
                <w:sz w:val="18"/>
                <w:szCs w:val="18"/>
              </w:rPr>
              <w:t>Je m’engage à acquitter les droits de voirie éventuels correspondants.</w:t>
            </w:r>
          </w:p>
          <w:p w:rsidR="00CC379D" w:rsidRPr="00692D5B" w:rsidRDefault="00CC379D" w:rsidP="00D56271">
            <w:pPr>
              <w:spacing w:after="0" w:line="240" w:lineRule="auto"/>
              <w:contextualSpacing/>
              <w:rPr>
                <w:rFonts w:ascii="Suisse Int'l" w:hAnsi="Suisse Int'l" w:cs="Suisse Int'l"/>
                <w:b/>
                <w:sz w:val="18"/>
                <w:szCs w:val="18"/>
              </w:rPr>
            </w:pPr>
            <w:r w:rsidRPr="00692D5B">
              <w:rPr>
                <w:rFonts w:ascii="Suisse Int'l" w:hAnsi="Suisse Int'l" w:cs="Suisse Int'l" w:hint="cs"/>
                <w:sz w:val="18"/>
                <w:szCs w:val="18"/>
              </w:rPr>
              <w:sym w:font="Wingdings" w:char="F072"/>
            </w:r>
            <w:r w:rsidRPr="00692D5B">
              <w:rPr>
                <w:rFonts w:ascii="Suisse Int'l" w:hAnsi="Suisse Int'l" w:cs="Suisse Int'l" w:hint="cs"/>
                <w:sz w:val="18"/>
                <w:szCs w:val="18"/>
              </w:rPr>
              <w:t xml:space="preserve"> </w:t>
            </w:r>
            <w:r w:rsidRPr="00692D5B">
              <w:rPr>
                <w:rFonts w:ascii="Suisse Int'l" w:hAnsi="Suisse Int'l" w:cs="Suisse Int'l" w:hint="cs"/>
                <w:b/>
                <w:sz w:val="18"/>
                <w:szCs w:val="18"/>
              </w:rPr>
              <w:t>La présente demande ne vaut pas autorisation.</w:t>
            </w:r>
          </w:p>
          <w:p w:rsidR="00CC379D" w:rsidRPr="00595E20" w:rsidRDefault="00CC379D" w:rsidP="00D56271">
            <w:pPr>
              <w:spacing w:after="0" w:line="240" w:lineRule="auto"/>
              <w:contextualSpacing/>
              <w:rPr>
                <w:rFonts w:ascii="Suisse Int'l" w:hAnsi="Suisse Int'l" w:cs="Suisse Int'l"/>
                <w:b/>
                <w:sz w:val="10"/>
                <w:szCs w:val="10"/>
              </w:rPr>
            </w:pPr>
          </w:p>
        </w:tc>
      </w:tr>
      <w:tr w:rsidR="00CC379D" w:rsidRPr="00CC379D" w:rsidTr="00CC379D">
        <w:trPr>
          <w:trHeight w:val="487"/>
        </w:trPr>
        <w:tc>
          <w:tcPr>
            <w:tcW w:w="10989" w:type="dxa"/>
            <w:gridSpan w:val="2"/>
            <w:tcBorders>
              <w:top w:val="nil"/>
              <w:left w:val="single" w:sz="4" w:space="0" w:color="auto"/>
              <w:bottom w:val="single" w:sz="4" w:space="0" w:color="auto"/>
              <w:right w:val="single" w:sz="4" w:space="0" w:color="auto"/>
            </w:tcBorders>
            <w:shd w:val="clear" w:color="auto" w:fill="auto"/>
            <w:vAlign w:val="center"/>
          </w:tcPr>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 xml:space="preserve">A (ville) : </w:t>
            </w:r>
            <w:r w:rsidRPr="00692D5B">
              <w:rPr>
                <w:rFonts w:ascii="Suisse Int'l" w:hAnsi="Suisse Int'l" w:cs="Suisse Int'l" w:hint="cs"/>
                <w:sz w:val="18"/>
                <w:szCs w:val="18"/>
              </w:rPr>
              <w:tab/>
            </w:r>
            <w:r w:rsidRPr="00692D5B">
              <w:rPr>
                <w:rFonts w:ascii="Suisse Int'l" w:hAnsi="Suisse Int'l" w:cs="Suisse Int'l" w:hint="cs"/>
                <w:sz w:val="18"/>
                <w:szCs w:val="18"/>
              </w:rPr>
              <w:tab/>
              <w:t xml:space="preserve">Le (date) : </w:t>
            </w:r>
            <w:r w:rsidRPr="00692D5B">
              <w:rPr>
                <w:rFonts w:ascii="Suisse Int'l" w:hAnsi="Suisse Int'l" w:cs="Suisse Int'l" w:hint="cs"/>
                <w:sz w:val="18"/>
                <w:szCs w:val="18"/>
              </w:rPr>
              <w:tab/>
            </w:r>
          </w:p>
          <w:p w:rsidR="00CC379D" w:rsidRPr="00595E20" w:rsidRDefault="00CC379D" w:rsidP="00D56271">
            <w:pPr>
              <w:tabs>
                <w:tab w:val="left" w:leader="dot" w:pos="5103"/>
                <w:tab w:val="left" w:pos="5245"/>
                <w:tab w:val="left" w:leader="dot" w:pos="10773"/>
              </w:tabs>
              <w:spacing w:after="0" w:line="240" w:lineRule="auto"/>
              <w:contextualSpacing/>
              <w:rPr>
                <w:rFonts w:ascii="Suisse Int'l" w:hAnsi="Suisse Int'l" w:cs="Suisse Int'l"/>
                <w:sz w:val="10"/>
                <w:szCs w:val="10"/>
              </w:rPr>
            </w:pPr>
          </w:p>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r w:rsidRPr="00692D5B">
              <w:rPr>
                <w:rFonts w:ascii="Suisse Int'l" w:hAnsi="Suisse Int'l" w:cs="Suisse Int'l" w:hint="cs"/>
                <w:sz w:val="18"/>
                <w:szCs w:val="18"/>
              </w:rPr>
              <w:t>Signature et cachet du demandeur :</w:t>
            </w:r>
          </w:p>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p>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p>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p>
          <w:p w:rsidR="00CC379D" w:rsidRPr="00692D5B" w:rsidRDefault="00CC379D" w:rsidP="00D56271">
            <w:pPr>
              <w:tabs>
                <w:tab w:val="left" w:leader="dot" w:pos="5103"/>
                <w:tab w:val="left" w:pos="5245"/>
                <w:tab w:val="left" w:leader="dot" w:pos="10773"/>
              </w:tabs>
              <w:spacing w:after="0" w:line="240" w:lineRule="auto"/>
              <w:contextualSpacing/>
              <w:rPr>
                <w:rFonts w:ascii="Suisse Int'l" w:hAnsi="Suisse Int'l" w:cs="Suisse Int'l"/>
                <w:sz w:val="18"/>
                <w:szCs w:val="18"/>
              </w:rPr>
            </w:pPr>
          </w:p>
        </w:tc>
      </w:tr>
    </w:tbl>
    <w:p w:rsidR="00785997" w:rsidRDefault="00785997">
      <w:pPr>
        <w:rPr>
          <w:rStyle w:val="A0"/>
          <w:rFonts w:ascii="Suisse Int'l" w:hAnsi="Suisse Int'l" w:cs="Suisse Int'l"/>
          <w:color w:val="174489"/>
        </w:rPr>
        <w:sectPr w:rsidR="00785997" w:rsidSect="00595E20">
          <w:headerReference w:type="default" r:id="rId11"/>
          <w:footerReference w:type="even" r:id="rId12"/>
          <w:footerReference w:type="default" r:id="rId13"/>
          <w:headerReference w:type="first" r:id="rId14"/>
          <w:footerReference w:type="first" r:id="rId15"/>
          <w:pgSz w:w="11900" w:h="16840"/>
          <w:pgMar w:top="529" w:right="1134" w:bottom="851" w:left="1134" w:header="340" w:footer="283" w:gutter="0"/>
          <w:pgNumType w:fmt="numberInDash"/>
          <w:cols w:space="708"/>
          <w:titlePg/>
          <w:docGrid w:linePitch="360"/>
        </w:sectPr>
      </w:pPr>
    </w:p>
    <w:p w:rsidR="00785997" w:rsidRDefault="00785997" w:rsidP="00785997">
      <w:pPr>
        <w:spacing w:after="0" w:line="240" w:lineRule="auto"/>
        <w:ind w:right="-433"/>
        <w:contextualSpacing/>
        <w:jc w:val="both"/>
        <w:rPr>
          <w:rStyle w:val="A0"/>
          <w:rFonts w:ascii="Suisse Int'l" w:hAnsi="Suisse Int'l" w:cs="Suisse Int'l"/>
          <w:color w:val="174489"/>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 xml:space="preserve">Pour occuper temporairement, effectuer ou faire effectuer des travaux sur le domaine public, il est indispensable d’obtenir une </w:t>
      </w:r>
      <w:r w:rsidRPr="00DF700B">
        <w:rPr>
          <w:rFonts w:ascii="Suisse Int'l" w:hAnsi="Suisse Int'l" w:cs="Suisse Int'l" w:hint="cs"/>
          <w:b/>
          <w:sz w:val="18"/>
          <w:szCs w:val="18"/>
        </w:rPr>
        <w:t>Autorisation d’Occupation Temporaire du Domaine Public</w:t>
      </w:r>
      <w:r w:rsidRPr="00DF700B">
        <w:rPr>
          <w:rFonts w:ascii="Suisse Int'l" w:hAnsi="Suisse Int'l" w:cs="Suisse Int'l" w:hint="cs"/>
          <w:sz w:val="18"/>
          <w:szCs w:val="18"/>
        </w:rPr>
        <w:t>.</w:t>
      </w:r>
    </w:p>
    <w:p w:rsidR="00DF700B" w:rsidRPr="00DF700B" w:rsidRDefault="00DF700B" w:rsidP="00785997">
      <w:pPr>
        <w:pStyle w:val="NormalWeb"/>
        <w:shd w:val="clear" w:color="auto" w:fill="FFFFFF"/>
        <w:spacing w:before="0" w:beforeAutospacing="0" w:after="0" w:afterAutospacing="0"/>
        <w:ind w:left="-426" w:right="-433"/>
        <w:contextualSpacing/>
        <w:jc w:val="both"/>
        <w:textAlignment w:val="baseline"/>
        <w:rPr>
          <w:rFonts w:ascii="Suisse Int'l" w:hAnsi="Suisse Int'l" w:cs="Suisse Int'l"/>
          <w:color w:val="333333"/>
          <w:sz w:val="18"/>
          <w:szCs w:val="18"/>
        </w:rPr>
      </w:pPr>
      <w:r w:rsidRPr="00DF700B">
        <w:rPr>
          <w:rFonts w:ascii="Suisse Int'l" w:hAnsi="Suisse Int'l" w:cs="Suisse Int'l" w:hint="cs"/>
          <w:color w:val="333333"/>
          <w:sz w:val="18"/>
          <w:szCs w:val="18"/>
        </w:rPr>
        <w:t>Cette occupation peut donner lieu au versement d’une redevance pour occupation du domaine public.</w:t>
      </w:r>
    </w:p>
    <w:p w:rsidR="00DF700B" w:rsidRPr="00DF700B" w:rsidRDefault="00DF700B" w:rsidP="00785997">
      <w:pPr>
        <w:pStyle w:val="NormalWeb"/>
        <w:shd w:val="clear" w:color="auto" w:fill="FFFFFF"/>
        <w:spacing w:before="0" w:beforeAutospacing="0" w:after="0" w:afterAutospacing="0"/>
        <w:ind w:left="-426" w:right="-433"/>
        <w:contextualSpacing/>
        <w:jc w:val="both"/>
        <w:textAlignment w:val="baseline"/>
        <w:rPr>
          <w:rFonts w:ascii="Suisse Int'l" w:hAnsi="Suisse Int'l" w:cs="Suisse Int'l"/>
          <w:color w:val="333333"/>
          <w:sz w:val="18"/>
          <w:szCs w:val="18"/>
        </w:rPr>
      </w:pPr>
      <w:r w:rsidRPr="00DF700B">
        <w:rPr>
          <w:rFonts w:ascii="Suisse Int'l" w:hAnsi="Suisse Int'l" w:cs="Suisse Int'l" w:hint="cs"/>
          <w:color w:val="333333"/>
          <w:sz w:val="18"/>
          <w:szCs w:val="18"/>
        </w:rPr>
        <w:t>L’autorisation doit être affichée sur les lieux de l’intervention.</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contextualSpacing/>
        <w:jc w:val="center"/>
        <w:rPr>
          <w:rFonts w:ascii="Suisse Int'l" w:hAnsi="Suisse Int'l" w:cs="Suisse Int'l"/>
          <w:b/>
          <w:sz w:val="18"/>
          <w:szCs w:val="18"/>
        </w:rPr>
      </w:pPr>
      <w:r w:rsidRPr="00DF700B">
        <w:rPr>
          <w:rFonts w:ascii="Suisse Int'l" w:hAnsi="Suisse Int'l" w:cs="Suisse Int'l" w:hint="cs"/>
          <w:b/>
          <w:sz w:val="18"/>
          <w:szCs w:val="18"/>
        </w:rPr>
        <w:t>Comment l’obtenir ?</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L’autorisation s’obtient par le biais d’une demande formulée par le bénéficiaire ou l’entreprise chargée des travaux, à l’aide du présent formulaire.</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 xml:space="preserve">Il est à retourner complété par courriel ou par voie postale aux adresses ci-dessous : </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Wingdings" w:char="F077"/>
      </w:r>
      <w:r w:rsidRPr="00DF700B">
        <w:rPr>
          <w:rFonts w:ascii="Suisse Int'l" w:hAnsi="Suisse Int'l" w:cs="Suisse Int'l" w:hint="cs"/>
          <w:sz w:val="18"/>
          <w:szCs w:val="18"/>
        </w:rPr>
        <w:t xml:space="preserve"> </w:t>
      </w:r>
      <w:r w:rsidRPr="00DF700B">
        <w:rPr>
          <w:rFonts w:ascii="Suisse Int'l" w:hAnsi="Suisse Int'l" w:cs="Suisse Int'l" w:hint="cs"/>
          <w:sz w:val="18"/>
          <w:szCs w:val="18"/>
          <w:u w:val="single"/>
        </w:rPr>
        <w:t>Contact</w:t>
      </w:r>
      <w:r w:rsidRPr="00DF700B">
        <w:rPr>
          <w:rFonts w:ascii="Suisse Int'l" w:hAnsi="Suisse Int'l" w:cs="Suisse Int'l" w:hint="cs"/>
          <w:sz w:val="18"/>
          <w:szCs w:val="18"/>
        </w:rPr>
        <w:t> : Madame Alexandra OBLET</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Wingdings" w:char="F077"/>
      </w:r>
      <w:r w:rsidRPr="00DF700B">
        <w:rPr>
          <w:rFonts w:ascii="Suisse Int'l" w:hAnsi="Suisse Int'l" w:cs="Suisse Int'l" w:hint="cs"/>
          <w:sz w:val="18"/>
          <w:szCs w:val="18"/>
        </w:rPr>
        <w:t xml:space="preserve"> </w:t>
      </w:r>
      <w:r w:rsidRPr="00DF700B">
        <w:rPr>
          <w:rFonts w:ascii="Suisse Int'l" w:hAnsi="Suisse Int'l" w:cs="Suisse Int'l" w:hint="cs"/>
          <w:sz w:val="18"/>
          <w:szCs w:val="18"/>
          <w:u w:val="single"/>
        </w:rPr>
        <w:t>Courriel</w:t>
      </w:r>
      <w:r w:rsidRPr="00DF700B">
        <w:rPr>
          <w:rFonts w:ascii="Suisse Int'l" w:hAnsi="Suisse Int'l" w:cs="Suisse Int'l" w:hint="cs"/>
          <w:sz w:val="18"/>
          <w:szCs w:val="18"/>
        </w:rPr>
        <w:t xml:space="preserve"> : </w:t>
      </w:r>
      <w:hyperlink r:id="rId16" w:history="1">
        <w:r w:rsidRPr="00DF700B">
          <w:rPr>
            <w:rStyle w:val="Lienhypertexte"/>
            <w:rFonts w:ascii="Suisse Int'l" w:hAnsi="Suisse Int'l" w:cs="Suisse Int'l" w:hint="cs"/>
            <w:sz w:val="18"/>
            <w:szCs w:val="18"/>
          </w:rPr>
          <w:t>odp@ville-saintes.fr</w:t>
        </w:r>
      </w:hyperlink>
      <w:r w:rsidRPr="00DF700B">
        <w:rPr>
          <w:rFonts w:ascii="Suisse Int'l" w:hAnsi="Suisse Int'l" w:cs="Suisse Int'l" w:hint="cs"/>
          <w:sz w:val="18"/>
          <w:szCs w:val="18"/>
        </w:rPr>
        <w:t xml:space="preserve"> </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Wingdings" w:char="F077"/>
      </w:r>
      <w:r w:rsidRPr="00DF700B">
        <w:rPr>
          <w:rFonts w:ascii="Suisse Int'l" w:hAnsi="Suisse Int'l" w:cs="Suisse Int'l" w:hint="cs"/>
          <w:sz w:val="18"/>
          <w:szCs w:val="18"/>
        </w:rPr>
        <w:t xml:space="preserve"> </w:t>
      </w:r>
      <w:r w:rsidRPr="00DF700B">
        <w:rPr>
          <w:rFonts w:ascii="Suisse Int'l" w:hAnsi="Suisse Int'l" w:cs="Suisse Int'l" w:hint="cs"/>
          <w:sz w:val="18"/>
          <w:szCs w:val="18"/>
          <w:u w:val="single"/>
        </w:rPr>
        <w:t>Téléphone</w:t>
      </w:r>
      <w:r w:rsidRPr="00DF700B">
        <w:rPr>
          <w:rFonts w:ascii="Suisse Int'l" w:hAnsi="Suisse Int'l" w:cs="Suisse Int'l" w:hint="cs"/>
          <w:sz w:val="18"/>
          <w:szCs w:val="18"/>
        </w:rPr>
        <w:t> : 05 46 98 17 79</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 xml:space="preserve">Adresse : </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Hôtel de Ville de Saintes</w:t>
      </w:r>
      <w:r>
        <w:rPr>
          <w:rFonts w:ascii="Suisse Int'l" w:hAnsi="Suisse Int'l" w:cs="Suisse Int'l"/>
          <w:sz w:val="18"/>
          <w:szCs w:val="18"/>
        </w:rPr>
        <w:t xml:space="preserve">, </w:t>
      </w:r>
      <w:r w:rsidRPr="00DF700B">
        <w:rPr>
          <w:rFonts w:ascii="Suisse Int'l" w:hAnsi="Suisse Int'l" w:cs="Suisse Int'l" w:hint="cs"/>
          <w:sz w:val="18"/>
          <w:szCs w:val="18"/>
        </w:rPr>
        <w:t xml:space="preserve">Direction des Infrastructures – Square André </w:t>
      </w:r>
      <w:proofErr w:type="spellStart"/>
      <w:r w:rsidRPr="00DF700B">
        <w:rPr>
          <w:rFonts w:ascii="Suisse Int'l" w:hAnsi="Suisse Int'l" w:cs="Suisse Int'l" w:hint="cs"/>
          <w:sz w:val="18"/>
          <w:szCs w:val="18"/>
        </w:rPr>
        <w:t>Maudet</w:t>
      </w:r>
      <w:proofErr w:type="spellEnd"/>
      <w:r>
        <w:rPr>
          <w:rFonts w:ascii="Suisse Int'l" w:hAnsi="Suisse Int'l" w:cs="Suisse Int'l"/>
          <w:sz w:val="18"/>
          <w:szCs w:val="18"/>
        </w:rPr>
        <w:t xml:space="preserve">, </w:t>
      </w:r>
      <w:r w:rsidRPr="00DF700B">
        <w:rPr>
          <w:rFonts w:ascii="Suisse Int'l" w:hAnsi="Suisse Int'l" w:cs="Suisse Int'l" w:hint="cs"/>
          <w:sz w:val="18"/>
          <w:szCs w:val="18"/>
        </w:rPr>
        <w:t>BP 20319</w:t>
      </w:r>
      <w:r>
        <w:rPr>
          <w:rFonts w:ascii="Suisse Int'l" w:hAnsi="Suisse Int'l" w:cs="Suisse Int'l"/>
          <w:sz w:val="18"/>
          <w:szCs w:val="18"/>
        </w:rPr>
        <w:t xml:space="preserve">, </w:t>
      </w:r>
      <w:r w:rsidRPr="00DF700B">
        <w:rPr>
          <w:rFonts w:ascii="Suisse Int'l" w:hAnsi="Suisse Int'l" w:cs="Suisse Int'l" w:hint="cs"/>
          <w:sz w:val="18"/>
          <w:szCs w:val="18"/>
        </w:rPr>
        <w:t>17107 SAINTES</w:t>
      </w:r>
      <w:r>
        <w:rPr>
          <w:rFonts w:ascii="Suisse Int'l" w:hAnsi="Suisse Int'l" w:cs="Suisse Int'l"/>
          <w:sz w:val="18"/>
          <w:szCs w:val="18"/>
        </w:rPr>
        <w:t xml:space="preserve"> CEDEX</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contextualSpacing/>
        <w:jc w:val="center"/>
        <w:rPr>
          <w:rFonts w:ascii="Suisse Int'l" w:hAnsi="Suisse Int'l" w:cs="Suisse Int'l"/>
          <w:b/>
          <w:sz w:val="18"/>
          <w:szCs w:val="18"/>
        </w:rPr>
      </w:pPr>
      <w:r w:rsidRPr="00DF700B">
        <w:rPr>
          <w:rFonts w:ascii="Suisse Int'l" w:hAnsi="Suisse Int'l" w:cs="Suisse Int'l" w:hint="cs"/>
          <w:b/>
          <w:sz w:val="18"/>
          <w:szCs w:val="18"/>
        </w:rPr>
        <w:t>Le délai d’obtention</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b/>
          <w:color w:val="FF0000"/>
          <w:sz w:val="18"/>
          <w:szCs w:val="18"/>
        </w:rPr>
      </w:pPr>
      <w:r w:rsidRPr="00DF700B">
        <w:rPr>
          <w:rFonts w:ascii="Suisse Int'l" w:hAnsi="Suisse Int'l" w:cs="Suisse Int'l" w:hint="cs"/>
          <w:b/>
          <w:color w:val="FF0000"/>
          <w:sz w:val="18"/>
          <w:szCs w:val="18"/>
        </w:rPr>
        <w:t xml:space="preserve"> </w:t>
      </w:r>
      <w:r w:rsidRPr="00DF700B">
        <w:rPr>
          <w:rFonts w:ascii="Suisse Int'l" w:hAnsi="Suisse Int'l" w:cs="Suisse Int'l" w:hint="cs"/>
          <w:b/>
          <w:bCs/>
          <w:color w:val="C00000"/>
          <w:sz w:val="18"/>
          <w:szCs w:val="18"/>
        </w:rPr>
        <w:t>Le délai de traitement est de 15 jours après réception de la demande complète.</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contextualSpacing/>
        <w:jc w:val="center"/>
        <w:rPr>
          <w:rFonts w:ascii="Suisse Int'l" w:hAnsi="Suisse Int'l" w:cs="Suisse Int'l"/>
          <w:b/>
          <w:sz w:val="18"/>
          <w:szCs w:val="18"/>
        </w:rPr>
      </w:pPr>
      <w:r w:rsidRPr="00DF700B">
        <w:rPr>
          <w:rFonts w:ascii="Suisse Int'l" w:hAnsi="Suisse Int'l" w:cs="Suisse Int'l" w:hint="cs"/>
          <w:b/>
          <w:sz w:val="18"/>
          <w:szCs w:val="18"/>
        </w:rPr>
        <w:t>L’autorisation</w:t>
      </w:r>
    </w:p>
    <w:p w:rsidR="00DF700B" w:rsidRPr="00DF700B" w:rsidRDefault="00DF700B" w:rsidP="00785997">
      <w:pPr>
        <w:spacing w:after="0" w:line="240" w:lineRule="auto"/>
        <w:ind w:left="-426" w:right="-433"/>
        <w:contextualSpacing/>
        <w:jc w:val="both"/>
        <w:rPr>
          <w:rFonts w:ascii="Suisse Int'l" w:hAnsi="Suisse Int'l" w:cs="Suisse Int'l"/>
          <w:b/>
          <w:sz w:val="18"/>
          <w:szCs w:val="18"/>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 xml:space="preserve">Elle est délivrée sous la forme d’un arrêté adressé par courriel (à défaut par courrier ou à retirer à l’Hôtel de Ville). </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contextualSpacing/>
        <w:jc w:val="center"/>
        <w:rPr>
          <w:rFonts w:ascii="Suisse Int'l" w:hAnsi="Suisse Int'l" w:cs="Suisse Int'l"/>
          <w:b/>
          <w:sz w:val="18"/>
          <w:szCs w:val="18"/>
        </w:rPr>
      </w:pPr>
      <w:r w:rsidRPr="00DF700B">
        <w:rPr>
          <w:rFonts w:ascii="Suisse Int'l" w:hAnsi="Suisse Int'l" w:cs="Suisse Int'l" w:hint="cs"/>
          <w:b/>
          <w:sz w:val="18"/>
          <w:szCs w:val="18"/>
        </w:rPr>
        <w:t>La redevance</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L’occupation du domaine public donne lieu au versement de droits pour l’occupation du domaine public.</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Le Conseil Municipal arrête annuellement le montant de chaque droit ainsi que les modalités de calculs.</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Un avis de sommes à payer est envoyé au demandeur à la fin des travaux.</w:t>
      </w:r>
    </w:p>
    <w:p w:rsidR="00DF700B" w:rsidRPr="00DF700B" w:rsidRDefault="00DF700B" w:rsidP="00785997">
      <w:pPr>
        <w:pStyle w:val="Style11ptGrasJustifiGauche19cm"/>
        <w:ind w:left="-426" w:right="-433"/>
        <w:contextualSpacing/>
        <w:rPr>
          <w:rFonts w:ascii="Suisse Int'l" w:hAnsi="Suisse Int'l" w:cs="Suisse Int'l"/>
          <w:b w:val="0"/>
          <w:sz w:val="18"/>
          <w:szCs w:val="18"/>
        </w:rPr>
      </w:pPr>
      <w:r w:rsidRPr="00DF700B">
        <w:rPr>
          <w:rFonts w:ascii="Suisse Int'l" w:hAnsi="Suisse Int'l" w:cs="Suisse Int'l" w:hint="cs"/>
          <w:b w:val="0"/>
          <w:sz w:val="18"/>
          <w:szCs w:val="18"/>
        </w:rPr>
        <w:t>Le règlement est à effectuer dans les 15 jours à réception du titre, auprès du comptable public assignataire du Service de Gestion Comptable de Saint-Jean-d’Angély.</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jc w:val="center"/>
        <w:rPr>
          <w:rFonts w:ascii="Suisse Int'l" w:hAnsi="Suisse Int'l" w:cs="Suisse Int'l"/>
          <w:b/>
          <w:snapToGrid w:val="0"/>
          <w:sz w:val="18"/>
          <w:szCs w:val="18"/>
        </w:rPr>
      </w:pPr>
      <w:r w:rsidRPr="00DF700B">
        <w:rPr>
          <w:rFonts w:ascii="Suisse Int'l" w:hAnsi="Suisse Int'l" w:cs="Suisse Int'l" w:hint="cs"/>
          <w:b/>
          <w:snapToGrid w:val="0"/>
          <w:sz w:val="18"/>
          <w:szCs w:val="18"/>
        </w:rPr>
        <w:t>Signalisation du chantier – Mesures d’exploitation routière</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napToGrid w:val="0"/>
          <w:sz w:val="18"/>
          <w:szCs w:val="18"/>
        </w:rPr>
      </w:pPr>
      <w:r w:rsidRPr="00DF700B">
        <w:rPr>
          <w:rFonts w:ascii="Suisse Int'l" w:hAnsi="Suisse Int'l" w:cs="Suisse Int'l" w:hint="cs"/>
          <w:snapToGrid w:val="0"/>
          <w:sz w:val="18"/>
          <w:szCs w:val="18"/>
        </w:rPr>
        <w:t>La signalisation sera assurée par l’entreprise chargée des travaux et le bénéficiaire devra organiser la surveillance et la maintenance de la signalisation réglementaire de son chantier, de jour et de nuit et sera responsable des accidents pouvant survenir par défaut ou insuffisance de cette signalisation.</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jc w:val="center"/>
        <w:rPr>
          <w:rFonts w:ascii="Suisse Int'l" w:hAnsi="Suisse Int'l" w:cs="Suisse Int'l"/>
          <w:b/>
          <w:snapToGrid w:val="0"/>
          <w:sz w:val="18"/>
          <w:szCs w:val="18"/>
        </w:rPr>
      </w:pPr>
      <w:r w:rsidRPr="00DF700B">
        <w:rPr>
          <w:rFonts w:ascii="Suisse Int'l" w:hAnsi="Suisse Int'l" w:cs="Suisse Int'l" w:hint="cs"/>
          <w:b/>
          <w:snapToGrid w:val="0"/>
          <w:sz w:val="18"/>
          <w:szCs w:val="18"/>
        </w:rPr>
        <w:t>Travaux centre-ville – Période estivale</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napToGrid w:val="0"/>
          <w:sz w:val="18"/>
          <w:szCs w:val="18"/>
        </w:rPr>
      </w:pPr>
      <w:r w:rsidRPr="00DF700B">
        <w:rPr>
          <w:rFonts w:ascii="Suisse Int'l" w:eastAsia="Times New Roman" w:hAnsi="Suisse Int'l" w:cs="Suisse Int'l" w:hint="cs"/>
          <w:sz w:val="18"/>
          <w:szCs w:val="18"/>
          <w:lang w:eastAsia="fr-FR"/>
        </w:rPr>
        <w:t xml:space="preserve">Il est rappelé le règlement des rues piétonnes, qui prévoit dans son arrêté n° 21-3076 du 13 octobre 2021, article 10 – </w:t>
      </w:r>
      <w:r w:rsidRPr="00DF700B">
        <w:rPr>
          <w:rFonts w:ascii="Suisse Int'l" w:eastAsia="Times New Roman" w:hAnsi="Suisse Int'l" w:cs="Suisse Int'l" w:hint="cs"/>
          <w:b/>
          <w:sz w:val="18"/>
          <w:szCs w:val="18"/>
          <w:u w:val="single"/>
          <w:lang w:eastAsia="fr-FR"/>
        </w:rPr>
        <w:t>les travaux sont interdits dans le secteur piéton dans la période comprise entre le 1</w:t>
      </w:r>
      <w:r w:rsidRPr="00DF700B">
        <w:rPr>
          <w:rFonts w:ascii="Suisse Int'l" w:eastAsia="Times New Roman" w:hAnsi="Suisse Int'l" w:cs="Suisse Int'l" w:hint="cs"/>
          <w:b/>
          <w:sz w:val="18"/>
          <w:szCs w:val="18"/>
          <w:u w:val="single"/>
          <w:vertAlign w:val="superscript"/>
          <w:lang w:eastAsia="fr-FR"/>
        </w:rPr>
        <w:t>er</w:t>
      </w:r>
      <w:r w:rsidRPr="00DF700B">
        <w:rPr>
          <w:rFonts w:ascii="Suisse Int'l" w:eastAsia="Times New Roman" w:hAnsi="Suisse Int'l" w:cs="Suisse Int'l" w:hint="cs"/>
          <w:b/>
          <w:sz w:val="18"/>
          <w:szCs w:val="18"/>
          <w:u w:val="single"/>
          <w:lang w:eastAsia="fr-FR"/>
        </w:rPr>
        <w:t xml:space="preserve"> juillet jusqu’au 31 août et entre le 15 décembre jusqu’au 5 janvier</w:t>
      </w:r>
      <w:r w:rsidRPr="00DF700B">
        <w:rPr>
          <w:rFonts w:ascii="Suisse Int'l" w:eastAsia="Times New Roman" w:hAnsi="Suisse Int'l" w:cs="Suisse Int'l" w:hint="cs"/>
          <w:sz w:val="18"/>
          <w:szCs w:val="18"/>
          <w:lang w:eastAsia="fr-FR"/>
        </w:rPr>
        <w:t>. Dans la mesure du possible, les livraisons de matériaux ou de matériel destinés au chantier, seront effectuées avant 10 heures du matin. L’arrêt sera limité à la durée strictement nécessaire pour le chargement ou le déchargement des matériaux ou du matériel pour les besoins des travaux.</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pBdr>
          <w:top w:val="single" w:sz="4" w:space="1" w:color="auto"/>
          <w:left w:val="single" w:sz="4" w:space="4" w:color="auto"/>
          <w:bottom w:val="single" w:sz="4" w:space="1" w:color="auto"/>
          <w:right w:val="single" w:sz="4" w:space="4" w:color="auto"/>
        </w:pBdr>
        <w:shd w:val="clear" w:color="auto" w:fill="DDD9C3"/>
        <w:spacing w:after="0" w:line="240" w:lineRule="auto"/>
        <w:ind w:left="-426" w:right="-433"/>
        <w:contextualSpacing/>
        <w:jc w:val="center"/>
        <w:rPr>
          <w:rFonts w:ascii="Suisse Int'l" w:hAnsi="Suisse Int'l" w:cs="Suisse Int'l"/>
          <w:sz w:val="18"/>
          <w:szCs w:val="18"/>
        </w:rPr>
      </w:pPr>
      <w:r w:rsidRPr="00DF700B">
        <w:rPr>
          <w:rFonts w:ascii="Suisse Int'l" w:hAnsi="Suisse Int'l" w:cs="Suisse Int'l" w:hint="cs"/>
          <w:b/>
          <w:sz w:val="18"/>
          <w:szCs w:val="18"/>
        </w:rPr>
        <w:t>Autres dispositions</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p>
    <w:p w:rsid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t xml:space="preserve">La présente demande ne dispense pas le demandeur de demander et d’obtenir selon les cas : </w:t>
      </w:r>
    </w:p>
    <w:p w:rsidR="00785997" w:rsidRPr="00DF700B" w:rsidRDefault="00785997" w:rsidP="00785997">
      <w:pPr>
        <w:spacing w:after="0" w:line="240" w:lineRule="auto"/>
        <w:ind w:left="-426" w:right="-433"/>
        <w:contextualSpacing/>
        <w:jc w:val="both"/>
        <w:rPr>
          <w:rFonts w:ascii="Suisse Int'l" w:hAnsi="Suisse Int'l" w:cs="Suisse Int'l"/>
          <w:sz w:val="18"/>
          <w:szCs w:val="18"/>
        </w:rPr>
      </w:pP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Symbol" w:char="F0B7"/>
      </w:r>
      <w:r w:rsidRPr="00DF700B">
        <w:rPr>
          <w:rFonts w:ascii="Suisse Int'l" w:hAnsi="Suisse Int'l" w:cs="Suisse Int'l" w:hint="cs"/>
          <w:sz w:val="18"/>
          <w:szCs w:val="18"/>
        </w:rPr>
        <w:t xml:space="preserve"> Une autorisation d’urbanisme, (obligatoire lorsqu’il s’agit de travaux de ravalement de façade, toiture, travaux intérieurs etc.)</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Symbol" w:char="F0B7"/>
      </w:r>
      <w:r w:rsidRPr="00DF700B">
        <w:rPr>
          <w:rFonts w:ascii="Suisse Int'l" w:hAnsi="Suisse Int'l" w:cs="Suisse Int'l" w:hint="cs"/>
          <w:sz w:val="18"/>
          <w:szCs w:val="18"/>
        </w:rPr>
        <w:t xml:space="preserve"> Une demande d’arrêté de circulation (impacts sur la circulation tels que déviation, réduction de voie, …),</w:t>
      </w:r>
    </w:p>
    <w:p w:rsidR="00DF700B" w:rsidRPr="00785997"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Symbol" w:char="F0B7"/>
      </w:r>
      <w:r w:rsidRPr="00DF700B">
        <w:rPr>
          <w:rFonts w:ascii="Suisse Int'l" w:hAnsi="Suisse Int'l" w:cs="Suisse Int'l" w:hint="cs"/>
          <w:sz w:val="18"/>
          <w:szCs w:val="18"/>
        </w:rPr>
        <w:t xml:space="preserve"> Une DT/DICT (législation anti-endommagement des réseaux souterrains),</w:t>
      </w:r>
    </w:p>
    <w:p w:rsidR="00DF700B"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Symbol" w:char="F0B7"/>
      </w:r>
      <w:r w:rsidRPr="00DF700B">
        <w:rPr>
          <w:rFonts w:ascii="Suisse Int'l" w:hAnsi="Suisse Int'l" w:cs="Suisse Int'l" w:hint="cs"/>
          <w:sz w:val="18"/>
          <w:szCs w:val="18"/>
        </w:rPr>
        <w:t xml:space="preserve"> Une demande de raccordement aux réseaux d’assainissement auprès d’AGUR (eau potable), de VEOLIA (assainissement collectif et eau pluviale) ou d’EAU 17 (assainissement non collectif), compétents en matière d’assainissement</w:t>
      </w:r>
      <w:r w:rsidR="00785997">
        <w:rPr>
          <w:rFonts w:ascii="Suisse Int'l" w:hAnsi="Suisse Int'l" w:cs="Suisse Int'l"/>
          <w:sz w:val="18"/>
          <w:szCs w:val="18"/>
        </w:rPr>
        <w:t>,</w:t>
      </w:r>
    </w:p>
    <w:p w:rsidR="00250BA1" w:rsidRPr="00DF700B" w:rsidRDefault="00DF700B" w:rsidP="00785997">
      <w:pPr>
        <w:spacing w:after="0" w:line="240" w:lineRule="auto"/>
        <w:ind w:left="-426" w:right="-433"/>
        <w:contextualSpacing/>
        <w:jc w:val="both"/>
        <w:rPr>
          <w:rFonts w:ascii="Suisse Int'l" w:hAnsi="Suisse Int'l" w:cs="Suisse Int'l"/>
          <w:sz w:val="18"/>
          <w:szCs w:val="18"/>
        </w:rPr>
      </w:pPr>
      <w:r w:rsidRPr="00DF700B">
        <w:rPr>
          <w:rFonts w:ascii="Suisse Int'l" w:hAnsi="Suisse Int'l" w:cs="Suisse Int'l" w:hint="cs"/>
          <w:sz w:val="18"/>
          <w:szCs w:val="18"/>
        </w:rPr>
        <w:sym w:font="Symbol" w:char="F0B7"/>
      </w:r>
      <w:r w:rsidRPr="00DF700B">
        <w:rPr>
          <w:rFonts w:ascii="Suisse Int'l" w:hAnsi="Suisse Int'l" w:cs="Suisse Int'l" w:hint="cs"/>
          <w:sz w:val="18"/>
          <w:szCs w:val="18"/>
        </w:rPr>
        <w:t xml:space="preserve"> Une autorisation préalable pour enseignes, pré-enseignes et publicités (Code de l’Environnement).</w:t>
      </w:r>
    </w:p>
    <w:sectPr w:rsidR="00250BA1" w:rsidRPr="00DF700B" w:rsidSect="00785997">
      <w:headerReference w:type="first" r:id="rId17"/>
      <w:pgSz w:w="11900" w:h="16840"/>
      <w:pgMar w:top="529" w:right="1134" w:bottom="851" w:left="1134" w:header="850" w:footer="28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357" w:rsidRDefault="00801357" w:rsidP="00B85ADE">
      <w:pPr>
        <w:spacing w:after="0" w:line="240" w:lineRule="auto"/>
      </w:pPr>
      <w:r>
        <w:separator/>
      </w:r>
    </w:p>
  </w:endnote>
  <w:endnote w:type="continuationSeparator" w:id="0">
    <w:p w:rsidR="00801357" w:rsidRDefault="00801357" w:rsidP="00B8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604020202020204"/>
    <w:charset w:val="00"/>
    <w:family w:val="auto"/>
    <w:pitch w:val="variable"/>
    <w:sig w:usb0="A00002AF" w:usb1="5000204B"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Suisse Int'l">
    <w:altName w:val="Arial"/>
    <w:panose1 w:val="020B0604020202020204"/>
    <w:charset w:val="B2"/>
    <w:family w:val="swiss"/>
    <w:notTrueType/>
    <w:pitch w:val="variable"/>
    <w:sig w:usb0="00002207" w:usb1="00000000" w:usb2="00000008" w:usb3="00000000" w:csb0="000000D7" w:csb1="00000000"/>
  </w:font>
  <w:font w:name="Helvetica">
    <w:panose1 w:val="00000000000000000000"/>
    <w:charset w:val="00"/>
    <w:family w:val="auto"/>
    <w:pitch w:val="variable"/>
    <w:sig w:usb0="E00002FF" w:usb1="5000785B" w:usb2="00000000" w:usb3="00000000" w:csb0="0000019F" w:csb1="00000000"/>
  </w:font>
  <w:font w:name="Suisse Int'l Trial">
    <w:altName w:val="Calibri"/>
    <w:panose1 w:val="020B0504000000000000"/>
    <w:charset w:val="4D"/>
    <w:family w:val="swiss"/>
    <w:notTrueType/>
    <w:pitch w:val="variable"/>
    <w:sig w:usb0="A000000F" w:usb1="00000000"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Suisse Int'l Book">
    <w:altName w:val="Calibri"/>
    <w:panose1 w:val="020B0604020202020204"/>
    <w:charset w:val="4D"/>
    <w:family w:val="swiss"/>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8470058"/>
      <w:docPartObj>
        <w:docPartGallery w:val="Page Numbers (Bottom of Page)"/>
        <w:docPartUnique/>
      </w:docPartObj>
    </w:sdtPr>
    <w:sdtEndPr>
      <w:rPr>
        <w:rStyle w:val="Numrodepage"/>
      </w:rPr>
    </w:sdtEndPr>
    <w:sdtContent>
      <w:p w:rsidR="00692D5B" w:rsidRDefault="00692D5B" w:rsidP="00FA162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20183">
          <w:rPr>
            <w:rStyle w:val="Numrodepage"/>
            <w:noProof/>
          </w:rPr>
          <w:t>- 2 -</w:t>
        </w:r>
        <w:r>
          <w:rPr>
            <w:rStyle w:val="Numrodepage"/>
          </w:rPr>
          <w:fldChar w:fldCharType="end"/>
        </w:r>
      </w:p>
    </w:sdtContent>
  </w:sdt>
  <w:p w:rsidR="00692D5B" w:rsidRDefault="00692D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17799803"/>
      <w:docPartObj>
        <w:docPartGallery w:val="Page Numbers (Bottom of Page)"/>
        <w:docPartUnique/>
      </w:docPartObj>
    </w:sdtPr>
    <w:sdtEndPr>
      <w:rPr>
        <w:rStyle w:val="Numrodepage"/>
      </w:rPr>
    </w:sdtEndPr>
    <w:sdtContent>
      <w:p w:rsidR="00692D5B" w:rsidRDefault="00692D5B" w:rsidP="00FA162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- 2 -</w:t>
        </w:r>
        <w:r>
          <w:rPr>
            <w:rStyle w:val="Numrodepage"/>
          </w:rPr>
          <w:fldChar w:fldCharType="end"/>
        </w:r>
      </w:p>
    </w:sdtContent>
  </w:sdt>
  <w:p w:rsidR="0064211E" w:rsidRPr="002B18A7" w:rsidRDefault="002B18A7" w:rsidP="002B18A7">
    <w:pPr>
      <w:pStyle w:val="Paragraphestandard"/>
      <w:rPr>
        <w:rFonts w:ascii="Helvetica" w:hAnsi="Helvetica" w:cs="Suisse Int'l Trial"/>
        <w:color w:val="7F7F7F" w:themeColor="text1" w:themeTint="80"/>
        <w:sz w:val="18"/>
        <w:szCs w:val="18"/>
      </w:rPr>
    </w:pPr>
    <w:r w:rsidRPr="00E7087B">
      <w:rPr>
        <w:rFonts w:ascii="Helvetica" w:hAnsi="Helvetica" w:cs="Helvetica Neue"/>
        <w:color w:val="7F7F7F" w:themeColor="text1" w:themeTint="80"/>
        <w:sz w:val="18"/>
        <w:szCs w:val="18"/>
      </w:rPr>
      <w:ptab w:relativeTo="margin" w:alignment="center" w:leader="none"/>
    </w:r>
    <w:r w:rsidRPr="00E7087B">
      <w:rPr>
        <w:rFonts w:ascii="Helvetica" w:hAnsi="Helvetica" w:cs="Helvetica Neue"/>
        <w:color w:val="7F7F7F" w:themeColor="text1" w:themeTint="80"/>
        <w:sz w:val="18"/>
        <w:szCs w:val="18"/>
      </w:rPr>
      <w:ptab w:relativeTo="margin" w:alignment="right" w:leader="none"/>
    </w:r>
    <w:r w:rsidRPr="00E7087B">
      <w:rPr>
        <w:rFonts w:ascii="Helvetica" w:hAnsi="Helvetica" w:cs="Suisse Int'l Trial"/>
        <w:color w:val="7F7F7F" w:themeColor="text1" w:themeTint="8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97608265"/>
      <w:docPartObj>
        <w:docPartGallery w:val="Page Numbers (Bottom of Page)"/>
        <w:docPartUnique/>
      </w:docPartObj>
    </w:sdtPr>
    <w:sdtEndPr>
      <w:rPr>
        <w:rStyle w:val="Numrodepage"/>
      </w:rPr>
    </w:sdtEndPr>
    <w:sdtContent>
      <w:p w:rsidR="00692D5B" w:rsidRDefault="00692D5B" w:rsidP="00FA162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- 1 -</w:t>
        </w:r>
        <w:r>
          <w:rPr>
            <w:rStyle w:val="Numrodepage"/>
          </w:rPr>
          <w:fldChar w:fldCharType="end"/>
        </w:r>
      </w:p>
    </w:sdtContent>
  </w:sdt>
  <w:p w:rsidR="00250BA1" w:rsidRDefault="00250BA1" w:rsidP="00CC379D">
    <w:pPr>
      <w:pStyle w:val="Pieddepage"/>
    </w:pPr>
    <w:r w:rsidRPr="00E7087B">
      <w:rPr>
        <w:rFonts w:ascii="Helvetica" w:hAnsi="Helvetica" w:cs="Helvetica Neue"/>
        <w:color w:val="7F7F7F" w:themeColor="text1" w:themeTint="80"/>
        <w:sz w:val="18"/>
        <w:szCs w:val="18"/>
      </w:rPr>
      <w:ptab w:relativeTo="margin" w:alignment="center" w:leader="none"/>
    </w:r>
    <w:r w:rsidRPr="00E7087B">
      <w:rPr>
        <w:rFonts w:ascii="Helvetica" w:hAnsi="Helvetica" w:cs="Helvetica Neue"/>
        <w:color w:val="7F7F7F" w:themeColor="text1" w:themeTint="80"/>
        <w:sz w:val="18"/>
        <w:szCs w:val="18"/>
      </w:rPr>
      <w:ptab w:relativeTo="margin" w:alignment="right" w:leader="none"/>
    </w:r>
    <w:r>
      <w:rPr>
        <w:rFonts w:ascii="Helvetica" w:hAnsi="Helvetica"/>
        <w:b/>
        <w:bCs/>
        <w:noProof/>
        <w:color w:val="174489"/>
        <w:sz w:val="20"/>
        <w:szCs w:val="20"/>
      </w:rPr>
      <w:drawing>
        <wp:anchor distT="0" distB="0" distL="114300" distR="114300" simplePos="0" relativeHeight="251665408" behindDoc="1" locked="0" layoutInCell="1" allowOverlap="1" wp14:anchorId="18A8ADCE" wp14:editId="1A20817E">
          <wp:simplePos x="0" y="0"/>
          <wp:positionH relativeFrom="margin">
            <wp:posOffset>0</wp:posOffset>
          </wp:positionH>
          <wp:positionV relativeFrom="margin">
            <wp:posOffset>8620760</wp:posOffset>
          </wp:positionV>
          <wp:extent cx="7570470" cy="10699115"/>
          <wp:effectExtent l="0" t="0" r="0" b="0"/>
          <wp:wrapNone/>
          <wp:docPr id="592923345" name="Image 5929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23182" name="Image 16736231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357" w:rsidRDefault="00801357" w:rsidP="00B85ADE">
      <w:pPr>
        <w:spacing w:after="0" w:line="240" w:lineRule="auto"/>
      </w:pPr>
      <w:r>
        <w:separator/>
      </w:r>
    </w:p>
  </w:footnote>
  <w:footnote w:type="continuationSeparator" w:id="0">
    <w:p w:rsidR="00801357" w:rsidRDefault="00801357" w:rsidP="00B8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9A5" w:rsidRDefault="00250BA1" w:rsidP="00820D01">
    <w:pPr>
      <w:pStyle w:val="Paragraphestandard"/>
      <w:spacing w:line="240" w:lineRule="auto"/>
      <w:rPr>
        <w:rFonts w:ascii="Helvetica" w:hAnsi="Helvetica" w:cs="Suisse Int'l Trial"/>
        <w:color w:val="7F7F7F" w:themeColor="text1" w:themeTint="80"/>
        <w:sz w:val="18"/>
        <w:szCs w:val="18"/>
      </w:rPr>
    </w:pPr>
    <w:r>
      <w:rPr>
        <w:rFonts w:ascii="Helvetica" w:hAnsi="Helvetica"/>
        <w:b/>
        <w:bCs/>
        <w:noProof/>
        <w:color w:val="174489"/>
        <w:sz w:val="20"/>
        <w:szCs w:val="20"/>
      </w:rPr>
      <w:drawing>
        <wp:anchor distT="0" distB="0" distL="114300" distR="114300" simplePos="0" relativeHeight="251669504" behindDoc="1" locked="0" layoutInCell="1" allowOverlap="1" wp14:anchorId="47A36223" wp14:editId="61F8A3DE">
          <wp:simplePos x="0" y="0"/>
          <wp:positionH relativeFrom="margin">
            <wp:posOffset>-717414</wp:posOffset>
          </wp:positionH>
          <wp:positionV relativeFrom="margin">
            <wp:posOffset>-1011970</wp:posOffset>
          </wp:positionV>
          <wp:extent cx="7570470" cy="10699115"/>
          <wp:effectExtent l="0" t="0" r="0" b="0"/>
          <wp:wrapNone/>
          <wp:docPr id="264882491" name="Image 26488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23182" name="Image 16736231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p>
  <w:p w:rsidR="00820D01" w:rsidRPr="00820D01" w:rsidRDefault="00820D01" w:rsidP="00820D01">
    <w:pPr>
      <w:pStyle w:val="Paragraphestandard"/>
      <w:spacing w:line="240" w:lineRule="auto"/>
      <w:rPr>
        <w:rFonts w:ascii="Helvetica" w:hAnsi="Helvetica" w:cs="Suisse Int'l Trial"/>
        <w:color w:val="7F7F7F" w:themeColor="text1" w:themeTint="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BA1" w:rsidRDefault="00250BA1" w:rsidP="00CC379D">
    <w:pPr>
      <w:pStyle w:val="Paragraphestandard"/>
      <w:spacing w:line="240" w:lineRule="auto"/>
      <w:jc w:val="right"/>
      <w:rPr>
        <w:rFonts w:ascii="Suisse Int'l Book" w:hAnsi="Suisse Int'l Book" w:cs="Suisse Int'l Trial"/>
        <w:color w:val="174489"/>
        <w:sz w:val="40"/>
        <w:szCs w:val="40"/>
      </w:rPr>
    </w:pPr>
    <w:r>
      <w:rPr>
        <w:rFonts w:ascii="Helvetica" w:hAnsi="Helvetica"/>
        <w:b/>
        <w:bCs/>
        <w:noProof/>
        <w:color w:val="174489"/>
        <w:sz w:val="20"/>
        <w:szCs w:val="20"/>
      </w:rPr>
      <w:drawing>
        <wp:anchor distT="0" distB="0" distL="114300" distR="114300" simplePos="0" relativeHeight="251667456" behindDoc="1" locked="0" layoutInCell="1" allowOverlap="1" wp14:anchorId="47A36223" wp14:editId="61F8A3DE">
          <wp:simplePos x="0" y="0"/>
          <wp:positionH relativeFrom="margin">
            <wp:posOffset>-754803</wp:posOffset>
          </wp:positionH>
          <wp:positionV relativeFrom="margin">
            <wp:posOffset>-1270635</wp:posOffset>
          </wp:positionV>
          <wp:extent cx="7570470" cy="10699115"/>
          <wp:effectExtent l="0" t="0" r="0" b="0"/>
          <wp:wrapNone/>
          <wp:docPr id="372381280" name="Image 37238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23182" name="Image 16736231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6991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5D13648" wp14:editId="161C2CF1">
          <wp:simplePos x="0" y="0"/>
          <wp:positionH relativeFrom="margin">
            <wp:posOffset>0</wp:posOffset>
          </wp:positionH>
          <wp:positionV relativeFrom="margin">
            <wp:posOffset>-750706</wp:posOffset>
          </wp:positionV>
          <wp:extent cx="802800" cy="882000"/>
          <wp:effectExtent l="0" t="0" r="0" b="0"/>
          <wp:wrapSquare wrapText="bothSides"/>
          <wp:docPr id="398556533" name="Image 39855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65859" name="Image 1641365859"/>
                  <pic:cNvPicPr/>
                </pic:nvPicPr>
                <pic:blipFill>
                  <a:blip r:embed="rId2">
                    <a:extLst>
                      <a:ext uri="{28A0092B-C50C-407E-A947-70E740481C1C}">
                        <a14:useLocalDpi xmlns:a14="http://schemas.microsoft.com/office/drawing/2010/main" val="0"/>
                      </a:ext>
                    </a:extLst>
                  </a:blip>
                  <a:stretch>
                    <a:fillRect/>
                  </a:stretch>
                </pic:blipFill>
                <pic:spPr>
                  <a:xfrm>
                    <a:off x="0" y="0"/>
                    <a:ext cx="802800" cy="882000"/>
                  </a:xfrm>
                  <a:prstGeom prst="rect">
                    <a:avLst/>
                  </a:prstGeom>
                </pic:spPr>
              </pic:pic>
            </a:graphicData>
          </a:graphic>
          <wp14:sizeRelH relativeFrom="margin">
            <wp14:pctWidth>0</wp14:pctWidth>
          </wp14:sizeRelH>
          <wp14:sizeRelV relativeFrom="margin">
            <wp14:pctHeight>0</wp14:pctHeight>
          </wp14:sizeRelV>
        </wp:anchor>
      </w:drawing>
    </w:r>
    <w:r w:rsidR="00CC379D">
      <w:rPr>
        <w:rFonts w:ascii="Suisse Int'l Book" w:hAnsi="Suisse Int'l Book" w:cs="Suisse Int'l Trial"/>
        <w:color w:val="174489"/>
        <w:sz w:val="40"/>
        <w:szCs w:val="40"/>
      </w:rPr>
      <w:t>Demande d’autorisation d’occupation</w:t>
    </w:r>
  </w:p>
  <w:p w:rsidR="00CC379D" w:rsidRDefault="00CC379D" w:rsidP="00CC379D">
    <w:pPr>
      <w:pStyle w:val="Paragraphestandard"/>
      <w:spacing w:line="240" w:lineRule="auto"/>
      <w:jc w:val="right"/>
      <w:rPr>
        <w:rFonts w:ascii="Suisse Int'l Book" w:hAnsi="Suisse Int'l Book" w:cs="Suisse Int'l Trial"/>
        <w:color w:val="174489"/>
        <w:sz w:val="40"/>
        <w:szCs w:val="40"/>
      </w:rPr>
    </w:pPr>
    <w:proofErr w:type="gramStart"/>
    <w:r>
      <w:rPr>
        <w:rFonts w:ascii="Suisse Int'l Book" w:hAnsi="Suisse Int'l Book" w:cs="Suisse Int'l Trial"/>
        <w:color w:val="174489"/>
        <w:sz w:val="40"/>
        <w:szCs w:val="40"/>
      </w:rPr>
      <w:t>t</w:t>
    </w:r>
    <w:r w:rsidRPr="00CC379D">
      <w:rPr>
        <w:rFonts w:ascii="Suisse Int'l Book" w:hAnsi="Suisse Int'l Book" w:cs="Suisse Int'l Trial"/>
        <w:color w:val="174489"/>
        <w:sz w:val="40"/>
        <w:szCs w:val="40"/>
      </w:rPr>
      <w:t>emporaire</w:t>
    </w:r>
    <w:proofErr w:type="gramEnd"/>
    <w:r w:rsidRPr="00CC379D">
      <w:rPr>
        <w:rFonts w:ascii="Suisse Int'l Book" w:hAnsi="Suisse Int'l Book" w:cs="Suisse Int'l Trial"/>
        <w:color w:val="174489"/>
        <w:sz w:val="40"/>
        <w:szCs w:val="40"/>
      </w:rPr>
      <w:t xml:space="preserve"> du domaine public</w:t>
    </w:r>
  </w:p>
  <w:p w:rsidR="00CC379D" w:rsidRPr="00CC379D" w:rsidRDefault="00CC379D" w:rsidP="00CC379D">
    <w:pPr>
      <w:pStyle w:val="Paragraphestandard"/>
      <w:spacing w:line="240" w:lineRule="auto"/>
      <w:jc w:val="right"/>
      <w:rPr>
        <w:rFonts w:ascii="Suisse Int'l Book" w:hAnsi="Suisse Int'l Book" w:cs="Suisse Int'l Trial"/>
        <w:color w:val="174489"/>
        <w:sz w:val="16"/>
        <w:szCs w:val="16"/>
      </w:rPr>
    </w:pPr>
    <w:r w:rsidRPr="00CC379D">
      <w:rPr>
        <w:rFonts w:ascii="Suisse Int'l Book" w:hAnsi="Suisse Int'l Book" w:cs="Suisse Int'l Trial"/>
        <w:color w:val="174489"/>
        <w:sz w:val="16"/>
        <w:szCs w:val="16"/>
      </w:rPr>
      <w:t>Code général des collectivités territoriales L2213-1 à L2213-6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997" w:rsidRDefault="00785997" w:rsidP="00785997">
    <w:pPr>
      <w:pStyle w:val="Paragraphestandard"/>
      <w:spacing w:line="240" w:lineRule="auto"/>
      <w:jc w:val="right"/>
      <w:rPr>
        <w:rFonts w:ascii="Suisse Int'l Book" w:hAnsi="Suisse Int'l Book" w:cs="Suisse Int'l Trial"/>
        <w:color w:val="174489"/>
        <w:sz w:val="40"/>
        <w:szCs w:val="40"/>
      </w:rPr>
    </w:pPr>
    <w:r>
      <w:rPr>
        <w:rFonts w:ascii="Helvetica" w:hAnsi="Helvetica"/>
        <w:b/>
        <w:bCs/>
        <w:noProof/>
        <w:color w:val="174489"/>
        <w:sz w:val="20"/>
        <w:szCs w:val="20"/>
      </w:rPr>
      <w:drawing>
        <wp:anchor distT="0" distB="0" distL="114300" distR="114300" simplePos="0" relativeHeight="251672576" behindDoc="1" locked="0" layoutInCell="1" allowOverlap="1" wp14:anchorId="7B0D888A" wp14:editId="513C07B9">
          <wp:simplePos x="0" y="0"/>
          <wp:positionH relativeFrom="margin">
            <wp:posOffset>-754380</wp:posOffset>
          </wp:positionH>
          <wp:positionV relativeFrom="margin">
            <wp:posOffset>-1270635</wp:posOffset>
          </wp:positionV>
          <wp:extent cx="7570530" cy="10699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23182" name="Image 16736231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530" cy="10699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7012C23" wp14:editId="5306EBB8">
          <wp:simplePos x="0" y="0"/>
          <wp:positionH relativeFrom="margin">
            <wp:posOffset>0</wp:posOffset>
          </wp:positionH>
          <wp:positionV relativeFrom="margin">
            <wp:posOffset>-750706</wp:posOffset>
          </wp:positionV>
          <wp:extent cx="802800" cy="882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65859" name="Image 1641365859"/>
                  <pic:cNvPicPr/>
                </pic:nvPicPr>
                <pic:blipFill>
                  <a:blip r:embed="rId2">
                    <a:extLst>
                      <a:ext uri="{28A0092B-C50C-407E-A947-70E740481C1C}">
                        <a14:useLocalDpi xmlns:a14="http://schemas.microsoft.com/office/drawing/2010/main" val="0"/>
                      </a:ext>
                    </a:extLst>
                  </a:blip>
                  <a:stretch>
                    <a:fillRect/>
                  </a:stretch>
                </pic:blipFill>
                <pic:spPr>
                  <a:xfrm>
                    <a:off x="0" y="0"/>
                    <a:ext cx="802800" cy="882000"/>
                  </a:xfrm>
                  <a:prstGeom prst="rect">
                    <a:avLst/>
                  </a:prstGeom>
                </pic:spPr>
              </pic:pic>
            </a:graphicData>
          </a:graphic>
          <wp14:sizeRelH relativeFrom="margin">
            <wp14:pctWidth>0</wp14:pctWidth>
          </wp14:sizeRelH>
          <wp14:sizeRelV relativeFrom="margin">
            <wp14:pctHeight>0</wp14:pctHeight>
          </wp14:sizeRelV>
        </wp:anchor>
      </w:drawing>
    </w:r>
    <w:r>
      <w:rPr>
        <w:rFonts w:ascii="Suisse Int'l Book" w:hAnsi="Suisse Int'l Book" w:cs="Suisse Int'l Trial"/>
        <w:color w:val="174489"/>
        <w:sz w:val="40"/>
        <w:szCs w:val="40"/>
      </w:rPr>
      <w:t>Notice explicative</w:t>
    </w:r>
  </w:p>
  <w:p w:rsidR="00785997" w:rsidRPr="00785997" w:rsidRDefault="00785997" w:rsidP="00785997">
    <w:pPr>
      <w:pStyle w:val="Paragraphestandard"/>
      <w:spacing w:line="240" w:lineRule="auto"/>
      <w:jc w:val="right"/>
      <w:rPr>
        <w:rFonts w:ascii="Suisse Int'l Book" w:hAnsi="Suisse Int'l Book" w:cs="Suisse Int'l Trial"/>
        <w:color w:val="174489"/>
        <w:sz w:val="40"/>
        <w:szCs w:val="40"/>
      </w:rPr>
    </w:pPr>
    <w:r>
      <w:rPr>
        <w:rFonts w:ascii="Suisse Int'l Book" w:hAnsi="Suisse Int'l Book" w:cs="Suisse Int'l Trial"/>
        <w:color w:val="174489"/>
        <w:sz w:val="16"/>
        <w:szCs w:val="16"/>
      </w:rPr>
      <w:t>A conserver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C4EFE"/>
    <w:multiLevelType w:val="hybridMultilevel"/>
    <w:tmpl w:val="37C631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43530B"/>
    <w:multiLevelType w:val="hybridMultilevel"/>
    <w:tmpl w:val="24C02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70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25"/>
    <w:rsid w:val="00047162"/>
    <w:rsid w:val="00085FB1"/>
    <w:rsid w:val="000D06C6"/>
    <w:rsid w:val="00115A3C"/>
    <w:rsid w:val="0014654A"/>
    <w:rsid w:val="00250BA1"/>
    <w:rsid w:val="00293EDE"/>
    <w:rsid w:val="002B18A7"/>
    <w:rsid w:val="002C28DF"/>
    <w:rsid w:val="003522E7"/>
    <w:rsid w:val="0037074B"/>
    <w:rsid w:val="003A1204"/>
    <w:rsid w:val="003A44DA"/>
    <w:rsid w:val="003B25E6"/>
    <w:rsid w:val="003C6D6D"/>
    <w:rsid w:val="003E00E2"/>
    <w:rsid w:val="00453B01"/>
    <w:rsid w:val="0046128E"/>
    <w:rsid w:val="004852B8"/>
    <w:rsid w:val="004B0A24"/>
    <w:rsid w:val="004E2689"/>
    <w:rsid w:val="00551215"/>
    <w:rsid w:val="00595E20"/>
    <w:rsid w:val="005B4F3A"/>
    <w:rsid w:val="005C441C"/>
    <w:rsid w:val="005F398E"/>
    <w:rsid w:val="006072F3"/>
    <w:rsid w:val="00615820"/>
    <w:rsid w:val="0064211E"/>
    <w:rsid w:val="00666FB2"/>
    <w:rsid w:val="00667F1F"/>
    <w:rsid w:val="006879A5"/>
    <w:rsid w:val="00690B81"/>
    <w:rsid w:val="00692D5B"/>
    <w:rsid w:val="00695822"/>
    <w:rsid w:val="00724441"/>
    <w:rsid w:val="00752D67"/>
    <w:rsid w:val="00785997"/>
    <w:rsid w:val="007A5D81"/>
    <w:rsid w:val="007D11AC"/>
    <w:rsid w:val="00801357"/>
    <w:rsid w:val="00820183"/>
    <w:rsid w:val="00820D01"/>
    <w:rsid w:val="00823881"/>
    <w:rsid w:val="00871B99"/>
    <w:rsid w:val="0091478E"/>
    <w:rsid w:val="00924056"/>
    <w:rsid w:val="00930354"/>
    <w:rsid w:val="00AD4F25"/>
    <w:rsid w:val="00AE0026"/>
    <w:rsid w:val="00B07FE0"/>
    <w:rsid w:val="00B65F7D"/>
    <w:rsid w:val="00B85ADE"/>
    <w:rsid w:val="00C218BC"/>
    <w:rsid w:val="00C70076"/>
    <w:rsid w:val="00CB1D3D"/>
    <w:rsid w:val="00CC379D"/>
    <w:rsid w:val="00CF6C87"/>
    <w:rsid w:val="00D73DDC"/>
    <w:rsid w:val="00DA10D7"/>
    <w:rsid w:val="00DF700B"/>
    <w:rsid w:val="00E131D9"/>
    <w:rsid w:val="00E20DCA"/>
    <w:rsid w:val="00E23441"/>
    <w:rsid w:val="00E34074"/>
    <w:rsid w:val="00E53C8C"/>
    <w:rsid w:val="00E760B1"/>
    <w:rsid w:val="00E800D5"/>
    <w:rsid w:val="00F55744"/>
    <w:rsid w:val="00F95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5C2BC"/>
  <w15:chartTrackingRefBased/>
  <w15:docId w15:val="{740F40C1-E50E-E142-8A20-8F498872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F25"/>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ADE"/>
    <w:pPr>
      <w:tabs>
        <w:tab w:val="center" w:pos="4536"/>
        <w:tab w:val="right" w:pos="9072"/>
      </w:tabs>
    </w:pPr>
  </w:style>
  <w:style w:type="character" w:customStyle="1" w:styleId="En-tteCar">
    <w:name w:val="En-tête Car"/>
    <w:basedOn w:val="Policepardfaut"/>
    <w:link w:val="En-tte"/>
    <w:uiPriority w:val="99"/>
    <w:rsid w:val="00B85ADE"/>
  </w:style>
  <w:style w:type="paragraph" w:styleId="Pieddepage">
    <w:name w:val="footer"/>
    <w:basedOn w:val="Normal"/>
    <w:link w:val="PieddepageCar"/>
    <w:uiPriority w:val="99"/>
    <w:unhideWhenUsed/>
    <w:rsid w:val="00B85ADE"/>
    <w:pPr>
      <w:tabs>
        <w:tab w:val="center" w:pos="4536"/>
        <w:tab w:val="right" w:pos="9072"/>
      </w:tabs>
    </w:pPr>
  </w:style>
  <w:style w:type="character" w:customStyle="1" w:styleId="PieddepageCar">
    <w:name w:val="Pied de page Car"/>
    <w:basedOn w:val="Policepardfaut"/>
    <w:link w:val="Pieddepage"/>
    <w:uiPriority w:val="99"/>
    <w:rsid w:val="00B85ADE"/>
  </w:style>
  <w:style w:type="character" w:customStyle="1" w:styleId="A0">
    <w:name w:val="A0"/>
    <w:uiPriority w:val="99"/>
    <w:rsid w:val="00B85ADE"/>
    <w:rPr>
      <w:rFonts w:cs="Myriad Pro"/>
      <w:color w:val="000000"/>
      <w:sz w:val="32"/>
      <w:szCs w:val="32"/>
    </w:rPr>
  </w:style>
  <w:style w:type="character" w:styleId="Lienhypertexte">
    <w:name w:val="Hyperlink"/>
    <w:basedOn w:val="Policepardfaut"/>
    <w:uiPriority w:val="99"/>
    <w:unhideWhenUsed/>
    <w:rsid w:val="00C218BC"/>
    <w:rPr>
      <w:color w:val="0563C1"/>
      <w:u w:val="single"/>
    </w:rPr>
  </w:style>
  <w:style w:type="paragraph" w:customStyle="1" w:styleId="Paragraphestandard">
    <w:name w:val="[Paragraphe standard]"/>
    <w:basedOn w:val="Normal"/>
    <w:uiPriority w:val="99"/>
    <w:rsid w:val="000D06C6"/>
    <w:pPr>
      <w:autoSpaceDE w:val="0"/>
      <w:autoSpaceDN w:val="0"/>
      <w:adjustRightInd w:val="0"/>
      <w:spacing w:after="0" w:line="288" w:lineRule="auto"/>
      <w:textAlignment w:val="center"/>
    </w:pPr>
    <w:rPr>
      <w:rFonts w:ascii="MinionPro-Regular" w:hAnsi="MinionPro-Regular" w:cs="MinionPro-Regular"/>
      <w:color w:val="000000"/>
      <w:sz w:val="24"/>
      <w:szCs w:val="24"/>
      <w14:ligatures w14:val="standardContextual"/>
    </w:rPr>
  </w:style>
  <w:style w:type="paragraph" w:customStyle="1" w:styleId="Default">
    <w:name w:val="Default"/>
    <w:rsid w:val="00AD4F25"/>
    <w:pPr>
      <w:autoSpaceDE w:val="0"/>
      <w:autoSpaceDN w:val="0"/>
      <w:adjustRightInd w:val="0"/>
      <w:spacing w:after="0" w:line="240" w:lineRule="auto"/>
    </w:pPr>
    <w:rPr>
      <w:rFonts w:ascii="Myriad Pro" w:hAnsi="Myriad Pro" w:cs="Myriad Pro"/>
      <w:color w:val="000000"/>
      <w:kern w:val="0"/>
      <w14:ligatures w14:val="none"/>
    </w:rPr>
  </w:style>
  <w:style w:type="character" w:styleId="Mentionnonrsolue">
    <w:name w:val="Unresolved Mention"/>
    <w:basedOn w:val="Policepardfaut"/>
    <w:uiPriority w:val="99"/>
    <w:semiHidden/>
    <w:unhideWhenUsed/>
    <w:rsid w:val="00AD4F25"/>
    <w:rPr>
      <w:color w:val="605E5C"/>
      <w:shd w:val="clear" w:color="auto" w:fill="E1DFDD"/>
    </w:rPr>
  </w:style>
  <w:style w:type="character" w:styleId="Numrodepage">
    <w:name w:val="page number"/>
    <w:basedOn w:val="Policepardfaut"/>
    <w:uiPriority w:val="99"/>
    <w:semiHidden/>
    <w:unhideWhenUsed/>
    <w:rsid w:val="00692D5B"/>
  </w:style>
  <w:style w:type="paragraph" w:styleId="NormalWeb">
    <w:name w:val="Normal (Web)"/>
    <w:basedOn w:val="Normal"/>
    <w:uiPriority w:val="99"/>
    <w:semiHidden/>
    <w:unhideWhenUsed/>
    <w:rsid w:val="00DF70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1ptGrasJustifiGauche19cm">
    <w:name w:val="Style 11 pt Gras Justifié Gauche :  19 cm"/>
    <w:basedOn w:val="Normal"/>
    <w:rsid w:val="00DF700B"/>
    <w:pPr>
      <w:spacing w:after="0" w:line="240" w:lineRule="auto"/>
      <w:ind w:left="1080"/>
      <w:jc w:val="both"/>
    </w:pPr>
    <w:rPr>
      <w:rFonts w:ascii="Times New Roman" w:eastAsia="Times New Roman" w:hAnsi="Times New Roman" w:cs="Times New Roman"/>
      <w:b/>
      <w:bCs/>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ville-saintes.f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odp@ville-saint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nette/Desktop/Document_word/mode&#768;le_m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D6DF8-DB5C-054B-9E30-1643A804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modèle_maire.dotx</Template>
  <TotalTime>25</TotalTime>
  <Pages>3</Pages>
  <Words>1117</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2023-11-06T14:40:00Z</cp:lastPrinted>
  <dcterms:created xsi:type="dcterms:W3CDTF">2024-02-12T15:27:00Z</dcterms:created>
  <dcterms:modified xsi:type="dcterms:W3CDTF">2024-02-13T13:33:00Z</dcterms:modified>
</cp:coreProperties>
</file>